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4F8B" w14:textId="77777777" w:rsidR="00D85B12" w:rsidRPr="00023409" w:rsidRDefault="00D85B12">
      <w:pPr>
        <w:rPr>
          <w:rFonts w:ascii="Arial" w:hAnsi="Arial" w:cs="Arial"/>
          <w:lang w:val="en-US"/>
        </w:rPr>
      </w:pPr>
    </w:p>
    <w:p w14:paraId="2D8C4397" w14:textId="77777777" w:rsidR="00023409" w:rsidRDefault="00023409">
      <w:pPr>
        <w:rPr>
          <w:rFonts w:ascii="Arial" w:hAnsi="Arial" w:cs="Arial"/>
          <w:lang w:val="en-US"/>
        </w:rPr>
      </w:pPr>
    </w:p>
    <w:p w14:paraId="7909C541" w14:textId="77777777" w:rsidR="00023409" w:rsidRDefault="00023409">
      <w:pPr>
        <w:rPr>
          <w:rFonts w:ascii="Arial" w:hAnsi="Arial" w:cs="Arial"/>
        </w:rPr>
      </w:pPr>
    </w:p>
    <w:p w14:paraId="06E140CF" w14:textId="77777777" w:rsidR="00023409" w:rsidRDefault="00023409">
      <w:pPr>
        <w:rPr>
          <w:rFonts w:ascii="Arial" w:hAnsi="Arial" w:cs="Arial"/>
        </w:rPr>
      </w:pPr>
    </w:p>
    <w:p w14:paraId="0A7FF1C9" w14:textId="77777777" w:rsidR="00023409" w:rsidRDefault="00023409">
      <w:pPr>
        <w:rPr>
          <w:rFonts w:ascii="Arial" w:hAnsi="Arial" w:cs="Arial"/>
        </w:rPr>
      </w:pPr>
    </w:p>
    <w:p w14:paraId="696B626A" w14:textId="77777777" w:rsidR="00FE0F31" w:rsidRDefault="00FE0F31">
      <w:pPr>
        <w:rPr>
          <w:rFonts w:ascii="Arial" w:hAnsi="Arial" w:cs="Arial"/>
        </w:rPr>
      </w:pPr>
    </w:p>
    <w:p w14:paraId="681E6C53" w14:textId="77777777" w:rsidR="00FE0F31" w:rsidRDefault="00FE0F31">
      <w:pPr>
        <w:rPr>
          <w:rFonts w:ascii="Arial" w:hAnsi="Arial" w:cs="Arial"/>
        </w:rPr>
      </w:pPr>
    </w:p>
    <w:p w14:paraId="722E88FC" w14:textId="77777777" w:rsidR="00FE0F31" w:rsidRDefault="00FE0F31">
      <w:pPr>
        <w:rPr>
          <w:rFonts w:ascii="Arial" w:hAnsi="Arial" w:cs="Arial"/>
          <w:b/>
          <w:bCs/>
          <w:sz w:val="56"/>
          <w:szCs w:val="56"/>
        </w:rPr>
      </w:pPr>
    </w:p>
    <w:sdt>
      <w:sdtPr>
        <w:rPr>
          <w:rStyle w:val="Stil1"/>
        </w:rPr>
        <w:alias w:val="Oppgavenavn"/>
        <w:tag w:val="Sett inn navn på oppgave"/>
        <w:id w:val="-2068022734"/>
        <w:lock w:val="sdtLocked"/>
        <w:placeholder>
          <w:docPart w:val="8CEF3AB153814577A153BC582C497EDE"/>
        </w:placeholder>
        <w:showingPlcHdr/>
      </w:sdtPr>
      <w:sdtEndPr>
        <w:rPr>
          <w:rStyle w:val="DefaultParagraphFont"/>
          <w:rFonts w:asciiTheme="minorHAnsi" w:hAnsiTheme="minorHAnsi" w:cs="Arial"/>
          <w:b w:val="0"/>
          <w:bCs/>
          <w:sz w:val="24"/>
          <w:szCs w:val="56"/>
        </w:rPr>
      </w:sdtEndPr>
      <w:sdtContent>
        <w:p w14:paraId="7E4A2DC5" w14:textId="2D34F3FE" w:rsidR="00023409" w:rsidRPr="00023409" w:rsidRDefault="008A65AB">
          <w:pPr>
            <w:rPr>
              <w:rFonts w:ascii="Arial" w:hAnsi="Arial" w:cs="Arial"/>
              <w:b/>
              <w:bCs/>
              <w:sz w:val="56"/>
              <w:szCs w:val="56"/>
            </w:rPr>
          </w:pPr>
          <w:r>
            <w:rPr>
              <w:rStyle w:val="PlaceholderText"/>
            </w:rPr>
            <w:t>Sett inn oppgave</w:t>
          </w:r>
          <w:r w:rsidR="000969E9">
            <w:rPr>
              <w:rStyle w:val="PlaceholderText"/>
            </w:rPr>
            <w:t>tittel</w:t>
          </w:r>
          <w:r w:rsidRPr="00D82658">
            <w:rPr>
              <w:rStyle w:val="PlaceholderText"/>
            </w:rPr>
            <w:t>.</w:t>
          </w:r>
        </w:p>
      </w:sdtContent>
    </w:sdt>
    <w:sdt>
      <w:sdtPr>
        <w:rPr>
          <w:rStyle w:val="Stil2"/>
        </w:rPr>
        <w:alias w:val="Undertittel"/>
        <w:tag w:val="Undertittel"/>
        <w:id w:val="92590217"/>
        <w:lock w:val="sdtLocked"/>
        <w:placeholder>
          <w:docPart w:val="38BCB97972814C199AA05AFB894E4312"/>
        </w:placeholder>
        <w:showingPlcHdr/>
      </w:sdtPr>
      <w:sdtEndPr>
        <w:rPr>
          <w:rStyle w:val="Stil2"/>
        </w:rPr>
      </w:sdtEndPr>
      <w:sdtContent>
        <w:p w14:paraId="7ECAD314" w14:textId="77777777" w:rsidR="009274B0" w:rsidRDefault="008A65AB">
          <w:pPr>
            <w:rPr>
              <w:rStyle w:val="Stil2"/>
            </w:rPr>
          </w:pPr>
          <w:r>
            <w:rPr>
              <w:rStyle w:val="PlaceholderText"/>
            </w:rPr>
            <w:t>Sett inn evt. undertittel</w:t>
          </w:r>
          <w:r w:rsidRPr="0051017C">
            <w:rPr>
              <w:rStyle w:val="PlaceholderText"/>
            </w:rPr>
            <w:t>.</w:t>
          </w:r>
        </w:p>
      </w:sdtContent>
    </w:sdt>
    <w:p w14:paraId="4610917D" w14:textId="77777777" w:rsidR="00023409" w:rsidRDefault="00023409">
      <w:pPr>
        <w:rPr>
          <w:rFonts w:ascii="Arial" w:hAnsi="Arial" w:cs="Arial"/>
          <w:sz w:val="40"/>
          <w:szCs w:val="40"/>
        </w:rPr>
      </w:pPr>
    </w:p>
    <w:p w14:paraId="04AA3F8E" w14:textId="77777777" w:rsidR="00023409" w:rsidRDefault="001550E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/>
      </w:r>
    </w:p>
    <w:sdt>
      <w:sdtPr>
        <w:rPr>
          <w:rStyle w:val="Stil3"/>
        </w:rPr>
        <w:alias w:val="Navn på kandidat"/>
        <w:tag w:val="Navn på kandidat"/>
        <w:id w:val="699825181"/>
        <w:lock w:val="sdtLocked"/>
        <w:placeholder>
          <w:docPart w:val="369FAEC36CD8401FBB4E9AC593DE16DA"/>
        </w:placeholder>
        <w:showingPlcHdr/>
      </w:sdtPr>
      <w:sdtEndPr>
        <w:rPr>
          <w:rStyle w:val="Stil3"/>
        </w:rPr>
      </w:sdtEndPr>
      <w:sdtContent>
        <w:p w14:paraId="1254E795" w14:textId="3EBACD8D" w:rsidR="00023409" w:rsidRPr="009274B0" w:rsidRDefault="008A65AB">
          <w:pPr>
            <w:rPr>
              <w:rFonts w:ascii="Arial" w:hAnsi="Arial"/>
              <w:b/>
              <w:sz w:val="36"/>
            </w:rPr>
          </w:pPr>
          <w:r>
            <w:rPr>
              <w:rStyle w:val="PlaceholderText"/>
            </w:rPr>
            <w:t xml:space="preserve">Sett inn </w:t>
          </w:r>
          <w:r w:rsidR="00447355">
            <w:rPr>
              <w:rStyle w:val="PlaceholderText"/>
            </w:rPr>
            <w:t>kandidatnummer</w:t>
          </w:r>
          <w:r w:rsidRPr="0051017C">
            <w:rPr>
              <w:rStyle w:val="PlaceholderText"/>
            </w:rPr>
            <w:t>.</w:t>
          </w:r>
        </w:p>
      </w:sdtContent>
    </w:sdt>
    <w:sdt>
      <w:sdtPr>
        <w:rPr>
          <w:rStyle w:val="Stil4"/>
        </w:rPr>
        <w:alias w:val="Studieprogram"/>
        <w:tag w:val="Studieprogram"/>
        <w:id w:val="1289545929"/>
        <w:lock w:val="sdtLocked"/>
        <w:placeholder>
          <w:docPart w:val="7E9A5D7C9C934EDC8D48C36CEC56F579"/>
        </w:placeholder>
        <w:showingPlcHdr/>
      </w:sdtPr>
      <w:sdtEndPr>
        <w:rPr>
          <w:rStyle w:val="Stil4"/>
        </w:rPr>
      </w:sdtEndPr>
      <w:sdtContent>
        <w:p w14:paraId="5E44ED0F" w14:textId="570454AF" w:rsidR="00023409" w:rsidRPr="009274B0" w:rsidRDefault="008A65AB">
          <w:pPr>
            <w:rPr>
              <w:rFonts w:ascii="Arial" w:hAnsi="Arial"/>
              <w:sz w:val="36"/>
            </w:rPr>
          </w:pPr>
          <w:r>
            <w:rPr>
              <w:rStyle w:val="PlaceholderText"/>
            </w:rPr>
            <w:t>Sett inn studieprogram</w:t>
          </w:r>
          <w:r w:rsidRPr="0051017C">
            <w:rPr>
              <w:rStyle w:val="PlaceholderText"/>
            </w:rPr>
            <w:t>.</w:t>
          </w:r>
        </w:p>
      </w:sdtContent>
    </w:sdt>
    <w:sdt>
      <w:sdtPr>
        <w:rPr>
          <w:rStyle w:val="Stil4"/>
        </w:rPr>
        <w:alias w:val="Semester, årstall"/>
        <w:tag w:val="Semester, årstall"/>
        <w:id w:val="386539727"/>
        <w:lock w:val="sdtLocked"/>
        <w:placeholder>
          <w:docPart w:val="2C87297C2EC24EAB9439E760558905D5"/>
        </w:placeholder>
        <w:showingPlcHdr/>
      </w:sdtPr>
      <w:sdtEndPr>
        <w:rPr>
          <w:rStyle w:val="Stil4"/>
        </w:rPr>
      </w:sdtEndPr>
      <w:sdtContent>
        <w:p w14:paraId="15473F8E" w14:textId="77777777" w:rsidR="00023409" w:rsidRPr="009274B0" w:rsidRDefault="008A65AB">
          <w:pPr>
            <w:rPr>
              <w:rFonts w:ascii="Arial" w:hAnsi="Arial"/>
              <w:sz w:val="36"/>
            </w:rPr>
          </w:pPr>
          <w:r>
            <w:rPr>
              <w:rStyle w:val="PlaceholderText"/>
            </w:rPr>
            <w:t>Sett inn semester, årstall</w:t>
          </w:r>
          <w:r w:rsidRPr="0051017C">
            <w:rPr>
              <w:rStyle w:val="PlaceholderText"/>
            </w:rPr>
            <w:t>.</w:t>
          </w:r>
        </w:p>
      </w:sdtContent>
    </w:sdt>
    <w:p w14:paraId="695DDBA9" w14:textId="77777777" w:rsidR="008A65AB" w:rsidRDefault="001550E1">
      <w:pPr>
        <w:rPr>
          <w:rFonts w:ascii="Arial" w:hAnsi="Arial" w:cs="Arial"/>
          <w:sz w:val="36"/>
          <w:szCs w:val="36"/>
        </w:rPr>
      </w:pPr>
      <w:r w:rsidRPr="001550E1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</w:p>
    <w:p w14:paraId="50C0E19F" w14:textId="2B1CB374" w:rsidR="00023409" w:rsidRDefault="006D6056">
      <w:pPr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alias w:val="Instituttnavn"/>
          <w:tag w:val="Instituttnavn"/>
          <w:id w:val="-871680637"/>
          <w:lock w:val="sdtLocked"/>
          <w:placeholder>
            <w:docPart w:val="5CD7D673D2F0476DB04058BD98B29FA5"/>
          </w:placeholder>
          <w:showingPlcHdr/>
        </w:sdtPr>
        <w:sdtEndPr/>
        <w:sdtContent>
          <w:r w:rsidR="008A65AB">
            <w:rPr>
              <w:rStyle w:val="PlaceholderText"/>
            </w:rPr>
            <w:t>Sett inn institutt</w:t>
          </w:r>
          <w:r w:rsidR="008A65AB" w:rsidRPr="0051017C">
            <w:rPr>
              <w:rStyle w:val="PlaceholderText"/>
            </w:rPr>
            <w:t>.</w:t>
          </w:r>
        </w:sdtContent>
      </w:sdt>
    </w:p>
    <w:sdt>
      <w:sdtPr>
        <w:rPr>
          <w:rFonts w:ascii="Arial" w:hAnsi="Arial" w:cs="Arial"/>
          <w:sz w:val="36"/>
          <w:szCs w:val="36"/>
        </w:rPr>
        <w:alias w:val="Fakultetsnavn"/>
        <w:tag w:val="Fakultetsnavn"/>
        <w:id w:val="1003006705"/>
        <w:lock w:val="sdtLocked"/>
        <w:placeholder>
          <w:docPart w:val="C78CC65BABC14355BC1A91F3EE7B26CB"/>
        </w:placeholder>
        <w:showingPlcHdr/>
      </w:sdtPr>
      <w:sdtEndPr/>
      <w:sdtContent>
        <w:p w14:paraId="129C7AF0" w14:textId="33B9AC67" w:rsidR="00023409" w:rsidRPr="001550E1" w:rsidRDefault="008A65AB">
          <w:pPr>
            <w:rPr>
              <w:rFonts w:ascii="Arial" w:hAnsi="Arial" w:cs="Arial"/>
              <w:sz w:val="36"/>
              <w:szCs w:val="36"/>
            </w:rPr>
          </w:pPr>
          <w:r>
            <w:rPr>
              <w:rStyle w:val="PlaceholderText"/>
            </w:rPr>
            <w:t>Sett inn fakultet</w:t>
          </w:r>
          <w:r w:rsidRPr="0051017C">
            <w:rPr>
              <w:rStyle w:val="PlaceholderText"/>
            </w:rPr>
            <w:t>.</w:t>
          </w:r>
        </w:p>
      </w:sdtContent>
    </w:sdt>
    <w:sectPr w:rsidR="00023409" w:rsidRPr="001550E1" w:rsidSect="00FE0F31">
      <w:headerReference w:type="default" r:id="rId10"/>
      <w:footerReference w:type="default" r:id="rId11"/>
      <w:pgSz w:w="11906" w:h="16838"/>
      <w:pgMar w:top="1440" w:right="1440" w:bottom="1440" w:left="1440" w:header="153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C6F8" w14:textId="77777777" w:rsidR="006E3EA5" w:rsidRDefault="006E3EA5" w:rsidP="00F5280C">
      <w:pPr>
        <w:spacing w:after="0" w:line="240" w:lineRule="auto"/>
      </w:pPr>
      <w:r>
        <w:separator/>
      </w:r>
    </w:p>
  </w:endnote>
  <w:endnote w:type="continuationSeparator" w:id="0">
    <w:p w14:paraId="0D3A2401" w14:textId="77777777" w:rsidR="006E3EA5" w:rsidRDefault="006E3EA5" w:rsidP="00F5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B808" w14:textId="77777777" w:rsidR="00FE0F31" w:rsidRDefault="00FE0F31">
    <w:pPr>
      <w:pStyle w:val="Footer"/>
    </w:pPr>
    <w:r>
      <w:rPr>
        <w:noProof/>
      </w:rPr>
      <w:drawing>
        <wp:inline distT="0" distB="0" distL="0" distR="0" wp14:anchorId="50749475" wp14:editId="2370334F">
          <wp:extent cx="2413000" cy="414867"/>
          <wp:effectExtent l="0" t="0" r="6350" b="4445"/>
          <wp:docPr id="49440315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444275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760" r="4785" b="25492"/>
                  <a:stretch/>
                </pic:blipFill>
                <pic:spPr bwMode="auto">
                  <a:xfrm>
                    <a:off x="0" y="0"/>
                    <a:ext cx="2415324" cy="4152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DE57" w14:textId="77777777" w:rsidR="006E3EA5" w:rsidRDefault="006E3EA5" w:rsidP="00F5280C">
      <w:pPr>
        <w:spacing w:after="0" w:line="240" w:lineRule="auto"/>
      </w:pPr>
      <w:r>
        <w:separator/>
      </w:r>
    </w:p>
  </w:footnote>
  <w:footnote w:type="continuationSeparator" w:id="0">
    <w:p w14:paraId="387854F4" w14:textId="77777777" w:rsidR="006E3EA5" w:rsidRDefault="006E3EA5" w:rsidP="00F52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D120" w14:textId="77777777" w:rsidR="00F5280C" w:rsidRPr="00F5280C" w:rsidRDefault="00FE0F31" w:rsidP="00FE0F31">
    <w:pPr>
      <w:pStyle w:val="Header"/>
      <w:tabs>
        <w:tab w:val="clear" w:pos="4513"/>
        <w:tab w:val="clear" w:pos="9026"/>
        <w:tab w:val="left" w:pos="3103"/>
      </w:tabs>
    </w:pPr>
    <w:r w:rsidRPr="00F5280C">
      <w:rPr>
        <w:rFonts w:ascii="Arial" w:hAnsi="Arial" w:cs="Arial"/>
        <w:noProof/>
        <w:lang w:val="en-US"/>
      </w:rPr>
      <w:drawing>
        <wp:anchor distT="0" distB="0" distL="114300" distR="114300" simplePos="0" relativeHeight="251658241" behindDoc="0" locked="0" layoutInCell="1" allowOverlap="1" wp14:anchorId="3B3B0DE7" wp14:editId="639132A1">
          <wp:simplePos x="0" y="0"/>
          <wp:positionH relativeFrom="column">
            <wp:posOffset>-206466</wp:posOffset>
          </wp:positionH>
          <wp:positionV relativeFrom="paragraph">
            <wp:posOffset>-373380</wp:posOffset>
          </wp:positionV>
          <wp:extent cx="1391285" cy="972820"/>
          <wp:effectExtent l="0" t="0" r="0" b="0"/>
          <wp:wrapNone/>
          <wp:docPr id="1579599378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22143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5030EA" wp14:editId="23716676">
              <wp:simplePos x="0" y="0"/>
              <wp:positionH relativeFrom="page">
                <wp:posOffset>-21772</wp:posOffset>
              </wp:positionH>
              <wp:positionV relativeFrom="paragraph">
                <wp:posOffset>-972185</wp:posOffset>
              </wp:positionV>
              <wp:extent cx="7620000" cy="1981109"/>
              <wp:effectExtent l="0" t="0" r="19050" b="19685"/>
              <wp:wrapNone/>
              <wp:docPr id="1297525509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1981109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solidFill>
                          <a:srgbClr val="FFDC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CBECB5" id="Rektangel 1" o:spid="_x0000_s1026" style="position:absolute;margin-left:-1.7pt;margin-top:-76.55pt;width:600pt;height:156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" fillcolor="#ffdc00" strokecolor="#ffdc00" strokeweight="1pt">
              <w10:wrap anchorx="page"/>
            </v:rect>
          </w:pict>
        </mc:Fallback>
      </mc:AlternateContent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q7RnTIndaqli6hqAu78KzH3fBAags+Y1dqrjf4DDQ38l7273xALfxKw8J8TYhORcxZFFWO584Lw+EU6zj1v3g==" w:salt="nq/x4BPxpRtbHqqIHrIhUQ==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C7"/>
    <w:rsid w:val="00020022"/>
    <w:rsid w:val="00023409"/>
    <w:rsid w:val="00072729"/>
    <w:rsid w:val="000969E9"/>
    <w:rsid w:val="000B3A35"/>
    <w:rsid w:val="000F1722"/>
    <w:rsid w:val="001351D5"/>
    <w:rsid w:val="001550E1"/>
    <w:rsid w:val="0017076C"/>
    <w:rsid w:val="00236875"/>
    <w:rsid w:val="00277FAA"/>
    <w:rsid w:val="00352825"/>
    <w:rsid w:val="00416321"/>
    <w:rsid w:val="00447355"/>
    <w:rsid w:val="004C6B45"/>
    <w:rsid w:val="004D677C"/>
    <w:rsid w:val="004E6F92"/>
    <w:rsid w:val="005C77A2"/>
    <w:rsid w:val="00657881"/>
    <w:rsid w:val="0068001D"/>
    <w:rsid w:val="00687EEE"/>
    <w:rsid w:val="006D5CF3"/>
    <w:rsid w:val="006D6056"/>
    <w:rsid w:val="006E3EA5"/>
    <w:rsid w:val="007029AA"/>
    <w:rsid w:val="00732A03"/>
    <w:rsid w:val="00783B67"/>
    <w:rsid w:val="007B34F1"/>
    <w:rsid w:val="008238CA"/>
    <w:rsid w:val="0084601D"/>
    <w:rsid w:val="008A65AB"/>
    <w:rsid w:val="008E14AD"/>
    <w:rsid w:val="009274B0"/>
    <w:rsid w:val="009371F2"/>
    <w:rsid w:val="00A32385"/>
    <w:rsid w:val="00A4581C"/>
    <w:rsid w:val="00A76DC9"/>
    <w:rsid w:val="00AB6EC7"/>
    <w:rsid w:val="00AC1216"/>
    <w:rsid w:val="00B66824"/>
    <w:rsid w:val="00B8065F"/>
    <w:rsid w:val="00C36740"/>
    <w:rsid w:val="00C635E5"/>
    <w:rsid w:val="00C80407"/>
    <w:rsid w:val="00C948E0"/>
    <w:rsid w:val="00D024D4"/>
    <w:rsid w:val="00D23227"/>
    <w:rsid w:val="00D85B12"/>
    <w:rsid w:val="00DC5B95"/>
    <w:rsid w:val="00DD7371"/>
    <w:rsid w:val="00DE4B59"/>
    <w:rsid w:val="00DE6B4A"/>
    <w:rsid w:val="00E32D5B"/>
    <w:rsid w:val="00F5280C"/>
    <w:rsid w:val="00F67EC8"/>
    <w:rsid w:val="00F764A9"/>
    <w:rsid w:val="00F94B5C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F2F0D"/>
  <w15:chartTrackingRefBased/>
  <w15:docId w15:val="{DC30BC10-6F3F-4250-9B7D-98F1E991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8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2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0C"/>
  </w:style>
  <w:style w:type="paragraph" w:styleId="Footer">
    <w:name w:val="footer"/>
    <w:basedOn w:val="Normal"/>
    <w:link w:val="FooterChar"/>
    <w:uiPriority w:val="99"/>
    <w:unhideWhenUsed/>
    <w:rsid w:val="00F52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0C"/>
  </w:style>
  <w:style w:type="character" w:styleId="PlaceholderText">
    <w:name w:val="Placeholder Text"/>
    <w:basedOn w:val="DefaultParagraphFont"/>
    <w:uiPriority w:val="99"/>
    <w:semiHidden/>
    <w:rsid w:val="00D23227"/>
    <w:rPr>
      <w:color w:val="666666"/>
    </w:rPr>
  </w:style>
  <w:style w:type="character" w:customStyle="1" w:styleId="Stil1">
    <w:name w:val="Stil1"/>
    <w:basedOn w:val="DefaultParagraphFont"/>
    <w:uiPriority w:val="1"/>
    <w:rsid w:val="00277FAA"/>
    <w:rPr>
      <w:rFonts w:ascii="Arial" w:hAnsi="Arial"/>
      <w:b/>
      <w:sz w:val="56"/>
    </w:rPr>
  </w:style>
  <w:style w:type="character" w:customStyle="1" w:styleId="Stil2">
    <w:name w:val="Stil2"/>
    <w:basedOn w:val="DefaultParagraphFont"/>
    <w:uiPriority w:val="1"/>
    <w:rsid w:val="00657881"/>
    <w:rPr>
      <w:rFonts w:ascii="Arial" w:hAnsi="Arial"/>
      <w:sz w:val="40"/>
    </w:rPr>
  </w:style>
  <w:style w:type="character" w:customStyle="1" w:styleId="Stil3">
    <w:name w:val="Stil3"/>
    <w:basedOn w:val="DefaultParagraphFont"/>
    <w:uiPriority w:val="1"/>
    <w:rsid w:val="00657881"/>
    <w:rPr>
      <w:rFonts w:ascii="Arial" w:hAnsi="Arial"/>
      <w:b/>
      <w:sz w:val="36"/>
    </w:rPr>
  </w:style>
  <w:style w:type="character" w:customStyle="1" w:styleId="Stil4">
    <w:name w:val="Stil4"/>
    <w:basedOn w:val="DefaultParagraphFont"/>
    <w:uiPriority w:val="1"/>
    <w:rsid w:val="00DC5B95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k\AppData\Local\Microsoft\Olk\Attachments\ooa-5be16b1c-2dd6-4b15-a4b0-8f4146fd50bb\5499bd663aeca5f9890bf810a23544ec7b4e93ff3ca2dabe762887cb82b481df\Forside_master_mal_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EF3AB153814577A153BC582C497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0221-A8B9-45F0-998E-AA078C925D09}"/>
      </w:docPartPr>
      <w:docPartBody>
        <w:p w:rsidR="00704064" w:rsidRDefault="00962956" w:rsidP="00962956">
          <w:pPr>
            <w:pStyle w:val="8CEF3AB153814577A153BC582C497EDE1"/>
          </w:pPr>
          <w:r>
            <w:rPr>
              <w:rStyle w:val="PlaceholderText"/>
            </w:rPr>
            <w:t>Sett inn oppgavetittel</w:t>
          </w:r>
          <w:r w:rsidRPr="00D82658">
            <w:rPr>
              <w:rStyle w:val="PlaceholderText"/>
            </w:rPr>
            <w:t>.</w:t>
          </w:r>
        </w:p>
      </w:docPartBody>
    </w:docPart>
    <w:docPart>
      <w:docPartPr>
        <w:name w:val="38BCB97972814C199AA05AFB894E4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92E9-AD81-4321-B086-EC69D2FE1AF6}"/>
      </w:docPartPr>
      <w:docPartBody>
        <w:p w:rsidR="00704064" w:rsidRDefault="00962956" w:rsidP="00962956">
          <w:pPr>
            <w:pStyle w:val="38BCB97972814C199AA05AFB894E43121"/>
          </w:pPr>
          <w:r>
            <w:rPr>
              <w:rStyle w:val="PlaceholderText"/>
            </w:rPr>
            <w:t>Sett inn evt. undertittel</w:t>
          </w:r>
          <w:r w:rsidRPr="0051017C">
            <w:rPr>
              <w:rStyle w:val="PlaceholderText"/>
            </w:rPr>
            <w:t>.</w:t>
          </w:r>
        </w:p>
      </w:docPartBody>
    </w:docPart>
    <w:docPart>
      <w:docPartPr>
        <w:name w:val="369FAEC36CD8401FBB4E9AC593DE1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CCD7-0FEE-4637-BDF3-FD580C7048A1}"/>
      </w:docPartPr>
      <w:docPartBody>
        <w:p w:rsidR="00704064" w:rsidRDefault="00962956" w:rsidP="00962956">
          <w:pPr>
            <w:pStyle w:val="369FAEC36CD8401FBB4E9AC593DE16DA1"/>
          </w:pPr>
          <w:r>
            <w:rPr>
              <w:rStyle w:val="PlaceholderText"/>
            </w:rPr>
            <w:t>Sett inn kandidatnummer</w:t>
          </w:r>
          <w:r w:rsidRPr="0051017C">
            <w:rPr>
              <w:rStyle w:val="PlaceholderText"/>
            </w:rPr>
            <w:t>.</w:t>
          </w:r>
        </w:p>
      </w:docPartBody>
    </w:docPart>
    <w:docPart>
      <w:docPartPr>
        <w:name w:val="7E9A5D7C9C934EDC8D48C36CEC56F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508C0-CA1F-43A4-AAA2-1CFE73614A47}"/>
      </w:docPartPr>
      <w:docPartBody>
        <w:p w:rsidR="00704064" w:rsidRDefault="00962956" w:rsidP="00962956">
          <w:pPr>
            <w:pStyle w:val="7E9A5D7C9C934EDC8D48C36CEC56F5791"/>
          </w:pPr>
          <w:r>
            <w:rPr>
              <w:rStyle w:val="PlaceholderText"/>
            </w:rPr>
            <w:t>Sett inn studieprogram</w:t>
          </w:r>
          <w:r w:rsidRPr="0051017C">
            <w:rPr>
              <w:rStyle w:val="PlaceholderText"/>
            </w:rPr>
            <w:t>.</w:t>
          </w:r>
        </w:p>
      </w:docPartBody>
    </w:docPart>
    <w:docPart>
      <w:docPartPr>
        <w:name w:val="2C87297C2EC24EAB9439E76055890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DEAC-44CD-4655-B030-6B446C013E5F}"/>
      </w:docPartPr>
      <w:docPartBody>
        <w:p w:rsidR="00704064" w:rsidRDefault="00962956" w:rsidP="00962956">
          <w:pPr>
            <w:pStyle w:val="2C87297C2EC24EAB9439E760558905D51"/>
          </w:pPr>
          <w:r>
            <w:rPr>
              <w:rStyle w:val="PlaceholderText"/>
            </w:rPr>
            <w:t>Sett inn semester, årstall</w:t>
          </w:r>
          <w:r w:rsidRPr="0051017C">
            <w:rPr>
              <w:rStyle w:val="PlaceholderText"/>
            </w:rPr>
            <w:t>.</w:t>
          </w:r>
        </w:p>
      </w:docPartBody>
    </w:docPart>
    <w:docPart>
      <w:docPartPr>
        <w:name w:val="5CD7D673D2F0476DB04058BD98B29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8C71A-01FC-4B80-8747-D2F0DBA1BFB3}"/>
      </w:docPartPr>
      <w:docPartBody>
        <w:p w:rsidR="00704064" w:rsidRDefault="00962956" w:rsidP="00962956">
          <w:pPr>
            <w:pStyle w:val="5CD7D673D2F0476DB04058BD98B29FA51"/>
          </w:pPr>
          <w:r>
            <w:rPr>
              <w:rStyle w:val="PlaceholderText"/>
            </w:rPr>
            <w:t>Sett inn institutt</w:t>
          </w:r>
          <w:r w:rsidRPr="0051017C">
            <w:rPr>
              <w:rStyle w:val="PlaceholderText"/>
            </w:rPr>
            <w:t>.</w:t>
          </w:r>
        </w:p>
      </w:docPartBody>
    </w:docPart>
    <w:docPart>
      <w:docPartPr>
        <w:name w:val="C78CC65BABC14355BC1A91F3EE7B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53558-DA34-44AE-8C10-C582A6AEDBF0}"/>
      </w:docPartPr>
      <w:docPartBody>
        <w:p w:rsidR="0045432E" w:rsidRDefault="00962956" w:rsidP="00962956">
          <w:pPr>
            <w:pStyle w:val="C78CC65BABC14355BC1A91F3EE7B26CB"/>
          </w:pPr>
          <w:r>
            <w:rPr>
              <w:rStyle w:val="PlaceholderText"/>
            </w:rPr>
            <w:t>Sett inn fakultet</w:t>
          </w:r>
          <w:r w:rsidRPr="005101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03"/>
    <w:rsid w:val="00024233"/>
    <w:rsid w:val="00031DC2"/>
    <w:rsid w:val="00334FE6"/>
    <w:rsid w:val="0045432E"/>
    <w:rsid w:val="00567003"/>
    <w:rsid w:val="007029AA"/>
    <w:rsid w:val="00704064"/>
    <w:rsid w:val="008238CA"/>
    <w:rsid w:val="009371F2"/>
    <w:rsid w:val="0095129D"/>
    <w:rsid w:val="00962956"/>
    <w:rsid w:val="00B54104"/>
    <w:rsid w:val="00C635E5"/>
    <w:rsid w:val="00D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2DA4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2956"/>
    <w:rPr>
      <w:color w:val="666666"/>
    </w:rPr>
  </w:style>
  <w:style w:type="paragraph" w:customStyle="1" w:styleId="8CEF3AB153814577A153BC582C497EDE1">
    <w:name w:val="8CEF3AB153814577A153BC582C497EDE1"/>
    <w:rsid w:val="00962956"/>
    <w:rPr>
      <w:rFonts w:eastAsiaTheme="minorHAnsi"/>
      <w:lang w:val="nb-NO" w:eastAsia="en-US"/>
    </w:rPr>
  </w:style>
  <w:style w:type="paragraph" w:customStyle="1" w:styleId="38BCB97972814C199AA05AFB894E43121">
    <w:name w:val="38BCB97972814C199AA05AFB894E43121"/>
    <w:rsid w:val="00962956"/>
    <w:rPr>
      <w:rFonts w:eastAsiaTheme="minorHAnsi"/>
      <w:lang w:val="nb-NO" w:eastAsia="en-US"/>
    </w:rPr>
  </w:style>
  <w:style w:type="paragraph" w:customStyle="1" w:styleId="369FAEC36CD8401FBB4E9AC593DE16DA1">
    <w:name w:val="369FAEC36CD8401FBB4E9AC593DE16DA1"/>
    <w:rsid w:val="00962956"/>
    <w:rPr>
      <w:rFonts w:eastAsiaTheme="minorHAnsi"/>
      <w:lang w:val="nb-NO" w:eastAsia="en-US"/>
    </w:rPr>
  </w:style>
  <w:style w:type="paragraph" w:customStyle="1" w:styleId="7E9A5D7C9C934EDC8D48C36CEC56F5791">
    <w:name w:val="7E9A5D7C9C934EDC8D48C36CEC56F5791"/>
    <w:rsid w:val="00962956"/>
    <w:rPr>
      <w:rFonts w:eastAsiaTheme="minorHAnsi"/>
      <w:lang w:val="nb-NO" w:eastAsia="en-US"/>
    </w:rPr>
  </w:style>
  <w:style w:type="paragraph" w:customStyle="1" w:styleId="2C87297C2EC24EAB9439E760558905D51">
    <w:name w:val="2C87297C2EC24EAB9439E760558905D51"/>
    <w:rsid w:val="00962956"/>
    <w:rPr>
      <w:rFonts w:eastAsiaTheme="minorHAnsi"/>
      <w:lang w:val="nb-NO" w:eastAsia="en-US"/>
    </w:rPr>
  </w:style>
  <w:style w:type="paragraph" w:customStyle="1" w:styleId="5CD7D673D2F0476DB04058BD98B29FA51">
    <w:name w:val="5CD7D673D2F0476DB04058BD98B29FA51"/>
    <w:rsid w:val="00962956"/>
    <w:rPr>
      <w:rFonts w:eastAsiaTheme="minorHAnsi"/>
      <w:lang w:val="nb-NO" w:eastAsia="en-US"/>
    </w:rPr>
  </w:style>
  <w:style w:type="paragraph" w:customStyle="1" w:styleId="C78CC65BABC14355BC1A91F3EE7B26CB">
    <w:name w:val="C78CC65BABC14355BC1A91F3EE7B26CB"/>
    <w:rsid w:val="00962956"/>
    <w:rPr>
      <w:rFonts w:eastAsiaTheme="minorHAnsi"/>
      <w:lang w:val="nb-N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E79C8C911244897A7B3F1EA95BEE2" ma:contentTypeVersion="14" ma:contentTypeDescription="Opprett et nytt dokument." ma:contentTypeScope="" ma:versionID="49ec19281b5c56bfb09b683406522464">
  <xsd:schema xmlns:xsd="http://www.w3.org/2001/XMLSchema" xmlns:xs="http://www.w3.org/2001/XMLSchema" xmlns:p="http://schemas.microsoft.com/office/2006/metadata/properties" xmlns:ns2="cfcae42e-1f49-4252-b696-db844a27fad3" xmlns:ns3="ff549b85-3669-42ee-9af2-62a2a34747ea" targetNamespace="http://schemas.microsoft.com/office/2006/metadata/properties" ma:root="true" ma:fieldsID="a7f228df7817d7fd1c9546e2ada4c284" ns2:_="" ns3:_="">
    <xsd:import namespace="cfcae42e-1f49-4252-b696-db844a27fad3"/>
    <xsd:import namespace="ff549b85-3669-42ee-9af2-62a2a347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e42e-1f49-4252-b696-db844a27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49b85-3669-42ee-9af2-62a2a34747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2f351f-67a5-4339-a154-4f3b09af0318}" ma:internalName="TaxCatchAll" ma:showField="CatchAllData" ma:web="ff549b85-3669-42ee-9af2-62a2a3474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49b85-3669-42ee-9af2-62a2a34747ea" xsi:nil="true"/>
    <lcf76f155ced4ddcb4097134ff3c332f xmlns="cfcae42e-1f49-4252-b696-db844a27fa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A91A1C-2194-435B-97E1-AC40EB90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29239-2C0C-4E37-9535-255D8DE83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ae42e-1f49-4252-b696-db844a27fad3"/>
    <ds:schemaRef ds:uri="ff549b85-3669-42ee-9af2-62a2a347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A370E4-5ED2-48E8-A817-321292031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8E1109-6D67-4695-85EA-9C3098D8860B}">
  <ds:schemaRefs>
    <ds:schemaRef ds:uri="http://schemas.microsoft.com/office/2006/metadata/properties"/>
    <ds:schemaRef ds:uri="http://purl.org/dc/terms/"/>
    <ds:schemaRef ds:uri="cfcae42e-1f49-4252-b696-db844a27fad3"/>
    <ds:schemaRef ds:uri="ff549b85-3669-42ee-9af2-62a2a34747e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Forside_master_mal_V2</Template>
  <TotalTime>10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Kaiser</dc:creator>
  <cp:keywords/>
  <dc:description/>
  <cp:lastModifiedBy>Nadine Kaiser</cp:lastModifiedBy>
  <cp:revision>15</cp:revision>
  <dcterms:created xsi:type="dcterms:W3CDTF">2025-04-24T22:06:00Z</dcterms:created>
  <dcterms:modified xsi:type="dcterms:W3CDTF">2026-02-03T13:21:00Z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0x0101003E8E79C8C911244897A7B3F1EA95BEE2</vt:lpwstr>
  </property>
  <property fmtid="{D5CDD505-2E9C-101B-9397-08002B2CF9AE}" pid="3" name="MediaServiceImageTags">
    <vt:lpwstr/>
  </property>
</Properties>
</file>