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7432" w14:textId="77777777" w:rsidR="00771D86" w:rsidRPr="00D21F84" w:rsidRDefault="00771D86" w:rsidP="006D6268">
      <w:pPr>
        <w:pStyle w:val="Tittel"/>
      </w:pPr>
      <w:bookmarkStart w:id="0" w:name="_GoBack"/>
      <w:bookmarkEnd w:id="0"/>
      <w:r w:rsidRPr="00D21F84">
        <w:t>STANDARDAVTALE - overføring av eiendomsrett til bedrift/virksomhet</w:t>
      </w:r>
    </w:p>
    <w:p w14:paraId="7C068E6F"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 xml:space="preserve">Gjelder for studentprosjekt/praksis ved </w:t>
      </w:r>
      <w:r w:rsidRPr="00D21F84">
        <w:rPr>
          <w:rFonts w:ascii="Arial" w:hAnsi="Arial" w:cs="Arial"/>
          <w:iCs/>
          <w:sz w:val="24"/>
          <w:szCs w:val="24"/>
        </w:rPr>
        <w:t>OsloMet - Storbyuniversitetet</w:t>
      </w:r>
      <w:r w:rsidRPr="00D21F84">
        <w:rPr>
          <w:rFonts w:ascii="Arial" w:hAnsi="Arial" w:cs="Arial"/>
          <w:i/>
          <w:sz w:val="24"/>
          <w:szCs w:val="24"/>
        </w:rPr>
        <w:t xml:space="preserve"> </w:t>
      </w:r>
      <w:r w:rsidRPr="00D21F84">
        <w:rPr>
          <w:rFonts w:ascii="Arial" w:hAnsi="Arial" w:cs="Arial"/>
          <w:sz w:val="24"/>
          <w:szCs w:val="24"/>
        </w:rPr>
        <w:t xml:space="preserve">i samarbeid med privat og offentlig næringsliv. </w:t>
      </w:r>
      <w:r w:rsidRPr="00D21F84">
        <w:rPr>
          <w:rFonts w:ascii="Arial" w:hAnsi="Arial" w:cs="Arial"/>
          <w:i/>
          <w:sz w:val="24"/>
          <w:szCs w:val="24"/>
        </w:rPr>
        <w:t>(også når studenten går ut i næringslivet på egenhånd.)</w:t>
      </w:r>
    </w:p>
    <w:p w14:paraId="2293244C" w14:textId="77777777" w:rsidR="00771D86" w:rsidRPr="00D21F84" w:rsidRDefault="00771D86" w:rsidP="00771D86">
      <w:pPr>
        <w:spacing w:line="240" w:lineRule="auto"/>
        <w:rPr>
          <w:rFonts w:ascii="Arial" w:hAnsi="Arial" w:cs="Arial"/>
          <w:sz w:val="24"/>
          <w:szCs w:val="24"/>
        </w:rPr>
      </w:pPr>
    </w:p>
    <w:p w14:paraId="01E447B6"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 xml:space="preserve">Avtalen inngås mellom:  </w:t>
      </w:r>
    </w:p>
    <w:p w14:paraId="2D9FCB43" w14:textId="7A5194A6"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Student …………………………………</w:t>
      </w:r>
      <w:r w:rsidRPr="00D21F84">
        <w:rPr>
          <w:rFonts w:ascii="Arial" w:hAnsi="Arial" w:cs="Arial"/>
          <w:sz w:val="24"/>
          <w:szCs w:val="24"/>
        </w:rPr>
        <w:tab/>
      </w:r>
      <w:r w:rsidR="00E77C1B">
        <w:rPr>
          <w:rFonts w:ascii="Arial" w:hAnsi="Arial" w:cs="Arial"/>
          <w:sz w:val="24"/>
          <w:szCs w:val="24"/>
        </w:rPr>
        <w:t xml:space="preserve">    </w:t>
      </w:r>
      <w:r w:rsidRPr="00D21F84">
        <w:rPr>
          <w:rFonts w:ascii="Arial" w:hAnsi="Arial" w:cs="Arial"/>
          <w:sz w:val="24"/>
          <w:szCs w:val="24"/>
        </w:rPr>
        <w:t>Studentnummer: ……………………………</w:t>
      </w:r>
      <w:r w:rsidR="00E77C1B">
        <w:rPr>
          <w:rFonts w:ascii="Arial" w:hAnsi="Arial" w:cs="Arial"/>
          <w:sz w:val="24"/>
          <w:szCs w:val="24"/>
        </w:rPr>
        <w:t>.</w:t>
      </w:r>
    </w:p>
    <w:p w14:paraId="6645A162" w14:textId="44A2615C"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 xml:space="preserve">Veileder ved </w:t>
      </w:r>
      <w:r w:rsidRPr="00D21F84">
        <w:rPr>
          <w:rFonts w:ascii="Arial" w:hAnsi="Arial" w:cs="Arial"/>
          <w:iCs/>
          <w:sz w:val="24"/>
          <w:szCs w:val="24"/>
        </w:rPr>
        <w:t>OsloMet - Storbyuniversitetet</w:t>
      </w:r>
      <w:r w:rsidRPr="00D21F84">
        <w:rPr>
          <w:rFonts w:ascii="Arial" w:hAnsi="Arial" w:cs="Arial"/>
          <w:i/>
          <w:sz w:val="24"/>
          <w:szCs w:val="24"/>
        </w:rPr>
        <w:t xml:space="preserve"> </w:t>
      </w:r>
      <w:r w:rsidRPr="00D21F84">
        <w:rPr>
          <w:rFonts w:ascii="Arial" w:hAnsi="Arial" w:cs="Arial"/>
          <w:iCs/>
          <w:sz w:val="24"/>
          <w:szCs w:val="24"/>
        </w:rPr>
        <w:t>.</w:t>
      </w:r>
      <w:r w:rsidRPr="00D21F84">
        <w:rPr>
          <w:rFonts w:ascii="Arial" w:hAnsi="Arial" w:cs="Arial"/>
          <w:sz w:val="24"/>
          <w:szCs w:val="24"/>
        </w:rPr>
        <w:t>……………………………………………</w:t>
      </w:r>
      <w:r w:rsidR="00E77C1B">
        <w:rPr>
          <w:rFonts w:ascii="Arial" w:hAnsi="Arial" w:cs="Arial"/>
          <w:sz w:val="24"/>
          <w:szCs w:val="24"/>
        </w:rPr>
        <w:t>….</w:t>
      </w:r>
    </w:p>
    <w:p w14:paraId="184D077E" w14:textId="1434BE03"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 xml:space="preserve">og Bedrift/ekstern virksomhet  …………………………………………………………. ved </w:t>
      </w:r>
    </w:p>
    <w:p w14:paraId="5E252CE9" w14:textId="03ADFDCB"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 og</w:t>
      </w:r>
    </w:p>
    <w:p w14:paraId="5338D311" w14:textId="77777777" w:rsidR="00771D86" w:rsidRPr="00D21F84" w:rsidRDefault="00771D86" w:rsidP="00771D86">
      <w:pPr>
        <w:spacing w:line="240" w:lineRule="auto"/>
        <w:rPr>
          <w:rFonts w:ascii="Arial" w:hAnsi="Arial" w:cs="Arial"/>
          <w:sz w:val="24"/>
          <w:szCs w:val="24"/>
        </w:rPr>
      </w:pPr>
      <w:r w:rsidRPr="00D21F84">
        <w:rPr>
          <w:rFonts w:ascii="Arial" w:hAnsi="Arial" w:cs="Arial"/>
          <w:iCs/>
          <w:sz w:val="24"/>
          <w:szCs w:val="24"/>
        </w:rPr>
        <w:t>OsloMet - Storbyuniversitetet (</w:t>
      </w:r>
      <w:r w:rsidRPr="00D21F84">
        <w:rPr>
          <w:rFonts w:ascii="Arial" w:hAnsi="Arial" w:cs="Arial"/>
          <w:sz w:val="24"/>
          <w:szCs w:val="24"/>
        </w:rPr>
        <w:t>heretter OsloMet) v/instituttleder</w:t>
      </w:r>
    </w:p>
    <w:p w14:paraId="460606A5" w14:textId="77777777" w:rsidR="00771D86" w:rsidRPr="00D21F84" w:rsidRDefault="00771D86" w:rsidP="00771D86">
      <w:pPr>
        <w:spacing w:line="240" w:lineRule="auto"/>
        <w:rPr>
          <w:rFonts w:ascii="Arial" w:hAnsi="Arial" w:cs="Arial"/>
          <w:sz w:val="24"/>
          <w:szCs w:val="24"/>
        </w:rPr>
      </w:pPr>
    </w:p>
    <w:p w14:paraId="7039CF1D"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Prosjektet/praksisen utføres i forbindelse med faget (fagene)</w:t>
      </w:r>
    </w:p>
    <w:p w14:paraId="74CB904E" w14:textId="4FDE7EE3"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w:t>
      </w:r>
    </w:p>
    <w:p w14:paraId="406BFB72"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Prosjektet gir …… studiepoeng i studiet.</w:t>
      </w:r>
    </w:p>
    <w:p w14:paraId="099A08AD" w14:textId="77777777" w:rsidR="00771D86" w:rsidRPr="00D21F84" w:rsidRDefault="00771D86" w:rsidP="00771D86">
      <w:pPr>
        <w:pStyle w:val="Ingenmellomrom"/>
        <w:rPr>
          <w:rFonts w:ascii="Arial" w:hAnsi="Arial" w:cs="Arial"/>
          <w:sz w:val="24"/>
          <w:szCs w:val="24"/>
        </w:rPr>
      </w:pPr>
    </w:p>
    <w:p w14:paraId="754B9A87" w14:textId="77777777" w:rsidR="00771D86" w:rsidRPr="00D21F84" w:rsidRDefault="00771D86" w:rsidP="00771D86">
      <w:pPr>
        <w:pStyle w:val="Ingenmellomrom"/>
        <w:rPr>
          <w:rFonts w:ascii="Arial" w:hAnsi="Arial" w:cs="Arial"/>
          <w:b/>
          <w:sz w:val="24"/>
          <w:szCs w:val="24"/>
        </w:rPr>
      </w:pPr>
      <w:r w:rsidRPr="00D21F84">
        <w:rPr>
          <w:rFonts w:ascii="Arial" w:hAnsi="Arial" w:cs="Arial"/>
          <w:b/>
          <w:sz w:val="24"/>
          <w:szCs w:val="24"/>
        </w:rPr>
        <w:t>Tidsramme:</w:t>
      </w:r>
    </w:p>
    <w:p w14:paraId="70742A65" w14:textId="0BD54F4A" w:rsidR="00771D86" w:rsidRDefault="00771D86" w:rsidP="00771D86">
      <w:pPr>
        <w:pStyle w:val="Ingenmellomrom"/>
        <w:rPr>
          <w:rFonts w:ascii="Arial" w:hAnsi="Arial" w:cs="Arial"/>
          <w:sz w:val="24"/>
          <w:szCs w:val="24"/>
        </w:rPr>
      </w:pPr>
      <w:r w:rsidRPr="00D21F84">
        <w:rPr>
          <w:rFonts w:ascii="Arial" w:hAnsi="Arial" w:cs="Arial"/>
          <w:sz w:val="24"/>
          <w:szCs w:val="24"/>
        </w:rPr>
        <w:t>Prosjektforberedelser: ………………………………………………</w:t>
      </w:r>
      <w:r w:rsidR="005968F9">
        <w:rPr>
          <w:rFonts w:ascii="Arial" w:hAnsi="Arial" w:cs="Arial"/>
          <w:sz w:val="24"/>
          <w:szCs w:val="24"/>
        </w:rPr>
        <w:t>…</w:t>
      </w:r>
    </w:p>
    <w:p w14:paraId="114F9424" w14:textId="77777777" w:rsidR="005968F9" w:rsidRPr="00D21F84" w:rsidRDefault="005968F9" w:rsidP="00771D86">
      <w:pPr>
        <w:pStyle w:val="Ingenmellomrom"/>
        <w:rPr>
          <w:rFonts w:ascii="Arial" w:hAnsi="Arial" w:cs="Arial"/>
          <w:sz w:val="24"/>
          <w:szCs w:val="24"/>
        </w:rPr>
      </w:pPr>
    </w:p>
    <w:p w14:paraId="338B608D"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Prosjekt/klasse: …………………………………………………………</w:t>
      </w:r>
    </w:p>
    <w:p w14:paraId="0503BE71" w14:textId="34F2DCC8" w:rsidR="00771D86" w:rsidRDefault="00771D86" w:rsidP="00771D86">
      <w:pPr>
        <w:pStyle w:val="Ingenmellomrom"/>
        <w:numPr>
          <w:ilvl w:val="0"/>
          <w:numId w:val="1"/>
        </w:numPr>
        <w:rPr>
          <w:rFonts w:ascii="Arial" w:hAnsi="Arial" w:cs="Arial"/>
          <w:sz w:val="24"/>
          <w:szCs w:val="24"/>
        </w:rPr>
      </w:pPr>
      <w:r w:rsidRPr="00D21F84">
        <w:rPr>
          <w:rFonts w:ascii="Arial" w:hAnsi="Arial" w:cs="Arial"/>
          <w:sz w:val="24"/>
          <w:szCs w:val="24"/>
        </w:rPr>
        <w:t>Begynner: …………………….</w:t>
      </w:r>
    </w:p>
    <w:p w14:paraId="640CA4DE" w14:textId="77777777" w:rsidR="005968F9" w:rsidRPr="00D21F84" w:rsidRDefault="005968F9" w:rsidP="005968F9">
      <w:pPr>
        <w:pStyle w:val="Ingenmellomrom"/>
        <w:ind w:left="3720"/>
        <w:rPr>
          <w:rFonts w:ascii="Arial" w:hAnsi="Arial" w:cs="Arial"/>
          <w:sz w:val="24"/>
          <w:szCs w:val="24"/>
        </w:rPr>
      </w:pPr>
    </w:p>
    <w:p w14:paraId="7BADB7E2" w14:textId="77777777" w:rsidR="00771D86" w:rsidRPr="00D21F84" w:rsidRDefault="00771D86" w:rsidP="00771D86">
      <w:pPr>
        <w:pStyle w:val="Ingenmellomrom"/>
        <w:numPr>
          <w:ilvl w:val="0"/>
          <w:numId w:val="1"/>
        </w:numPr>
        <w:rPr>
          <w:rFonts w:ascii="Arial" w:hAnsi="Arial" w:cs="Arial"/>
          <w:sz w:val="24"/>
          <w:szCs w:val="24"/>
        </w:rPr>
      </w:pPr>
      <w:r w:rsidRPr="00D21F84">
        <w:rPr>
          <w:rFonts w:ascii="Arial" w:hAnsi="Arial" w:cs="Arial"/>
          <w:sz w:val="24"/>
          <w:szCs w:val="24"/>
        </w:rPr>
        <w:t>Slutter:      …………………….</w:t>
      </w:r>
    </w:p>
    <w:p w14:paraId="52745A34" w14:textId="77777777" w:rsidR="00771D86" w:rsidRPr="00D21F84" w:rsidRDefault="00771D86" w:rsidP="00771D86">
      <w:pPr>
        <w:pStyle w:val="Ingenmellomrom"/>
        <w:rPr>
          <w:rFonts w:ascii="Arial" w:hAnsi="Arial" w:cs="Arial"/>
          <w:sz w:val="24"/>
          <w:szCs w:val="24"/>
        </w:rPr>
      </w:pPr>
    </w:p>
    <w:p w14:paraId="54B55588" w14:textId="77777777" w:rsidR="00771D86" w:rsidRPr="00D21F84" w:rsidRDefault="00771D86" w:rsidP="00771D86">
      <w:pPr>
        <w:pStyle w:val="Ingenmellomrom"/>
        <w:rPr>
          <w:rFonts w:ascii="Arial" w:hAnsi="Arial" w:cs="Arial"/>
          <w:sz w:val="24"/>
          <w:szCs w:val="24"/>
        </w:rPr>
      </w:pPr>
      <w:r w:rsidRPr="00D21F84">
        <w:rPr>
          <w:rFonts w:ascii="Arial" w:hAnsi="Arial" w:cs="Arial"/>
          <w:b/>
          <w:sz w:val="24"/>
          <w:szCs w:val="24"/>
        </w:rPr>
        <w:t xml:space="preserve">Oppgavens tittel er: </w:t>
      </w:r>
      <w:r w:rsidRPr="00D21F84">
        <w:rPr>
          <w:rFonts w:ascii="Arial" w:hAnsi="Arial" w:cs="Arial"/>
          <w:sz w:val="24"/>
          <w:szCs w:val="24"/>
        </w:rPr>
        <w:t>…………………………………………………………………………………………</w:t>
      </w:r>
    </w:p>
    <w:p w14:paraId="4B9F17AD" w14:textId="77777777" w:rsidR="00771D86" w:rsidRPr="00D21F84" w:rsidRDefault="00771D86" w:rsidP="00771D86">
      <w:pPr>
        <w:pStyle w:val="Ingenmellomrom"/>
        <w:rPr>
          <w:rFonts w:ascii="Arial" w:hAnsi="Arial" w:cs="Arial"/>
          <w:sz w:val="24"/>
          <w:szCs w:val="24"/>
        </w:rPr>
      </w:pPr>
    </w:p>
    <w:p w14:paraId="315C1673" w14:textId="16296AFC" w:rsidR="00771D86" w:rsidRDefault="00771D86" w:rsidP="00771D86">
      <w:pPr>
        <w:pStyle w:val="Ingenmellomrom"/>
        <w:rPr>
          <w:rFonts w:ascii="Arial" w:hAnsi="Arial" w:cs="Arial"/>
          <w:sz w:val="24"/>
          <w:szCs w:val="24"/>
        </w:rPr>
      </w:pPr>
      <w:r w:rsidRPr="00D21F84">
        <w:rPr>
          <w:rFonts w:ascii="Arial" w:hAnsi="Arial" w:cs="Arial"/>
          <w:sz w:val="24"/>
          <w:szCs w:val="24"/>
        </w:rPr>
        <w:t>…………………………………………………………………………………………………</w:t>
      </w:r>
    </w:p>
    <w:p w14:paraId="4DFA06BC" w14:textId="77777777" w:rsidR="005968F9" w:rsidRPr="00D21F84" w:rsidRDefault="005968F9" w:rsidP="00771D86">
      <w:pPr>
        <w:pStyle w:val="Ingenmellomrom"/>
        <w:rPr>
          <w:rFonts w:ascii="Arial" w:hAnsi="Arial" w:cs="Arial"/>
          <w:sz w:val="24"/>
          <w:szCs w:val="24"/>
        </w:rPr>
      </w:pPr>
    </w:p>
    <w:p w14:paraId="34D60202" w14:textId="77777777" w:rsidR="00771D86" w:rsidRPr="00D21F84" w:rsidRDefault="00771D86" w:rsidP="00771D86">
      <w:pPr>
        <w:pStyle w:val="Ingenmellomrom"/>
        <w:rPr>
          <w:rFonts w:ascii="Arial" w:hAnsi="Arial" w:cs="Arial"/>
          <w:sz w:val="24"/>
          <w:szCs w:val="24"/>
        </w:rPr>
      </w:pPr>
    </w:p>
    <w:p w14:paraId="1117E477" w14:textId="77777777" w:rsidR="00771D86" w:rsidRPr="00D21F84" w:rsidRDefault="00771D86" w:rsidP="00771D86">
      <w:pPr>
        <w:pStyle w:val="Ingenmellomrom"/>
        <w:rPr>
          <w:rFonts w:ascii="Arial" w:hAnsi="Arial" w:cs="Arial"/>
          <w:b/>
          <w:sz w:val="24"/>
          <w:szCs w:val="24"/>
        </w:rPr>
      </w:pPr>
      <w:r w:rsidRPr="00D21F84">
        <w:rPr>
          <w:rFonts w:ascii="Arial" w:hAnsi="Arial" w:cs="Arial"/>
          <w:b/>
          <w:sz w:val="24"/>
          <w:szCs w:val="24"/>
        </w:rPr>
        <w:t>Klarering av tredjepersons rettigheter</w:t>
      </w:r>
    </w:p>
    <w:p w14:paraId="5CA4659F"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Partene har ansvar for å klarere eventuelle immaterielle rettigheter som tredjeperson (som ikke er part i avtalen) kan ha til prosjektbakgrunn før bruk i forbindelse med utførelse av oppgaven.</w:t>
      </w:r>
    </w:p>
    <w:p w14:paraId="29DB6E0A" w14:textId="77777777" w:rsidR="00771D86" w:rsidRPr="00D21F84" w:rsidRDefault="00771D86" w:rsidP="00771D86">
      <w:pPr>
        <w:spacing w:after="0" w:line="240" w:lineRule="auto"/>
        <w:rPr>
          <w:rFonts w:ascii="Arial" w:hAnsi="Arial" w:cs="Arial"/>
          <w:b/>
          <w:sz w:val="24"/>
          <w:szCs w:val="24"/>
        </w:rPr>
      </w:pPr>
    </w:p>
    <w:p w14:paraId="705B4DE2" w14:textId="77777777" w:rsidR="00AE088A" w:rsidRDefault="00AE088A" w:rsidP="00771D86">
      <w:pPr>
        <w:spacing w:after="0" w:line="240" w:lineRule="auto"/>
        <w:rPr>
          <w:rFonts w:ascii="Arial" w:hAnsi="Arial" w:cs="Arial"/>
          <w:b/>
          <w:sz w:val="24"/>
          <w:szCs w:val="24"/>
        </w:rPr>
      </w:pPr>
    </w:p>
    <w:p w14:paraId="0142AC9B" w14:textId="77777777" w:rsidR="00AE088A" w:rsidRDefault="00AE088A" w:rsidP="00771D86">
      <w:pPr>
        <w:spacing w:after="0" w:line="240" w:lineRule="auto"/>
        <w:rPr>
          <w:rFonts w:ascii="Arial" w:hAnsi="Arial" w:cs="Arial"/>
          <w:b/>
          <w:sz w:val="24"/>
          <w:szCs w:val="24"/>
        </w:rPr>
      </w:pPr>
    </w:p>
    <w:p w14:paraId="5717118E" w14:textId="77777777" w:rsidR="00AE088A" w:rsidRDefault="00AE088A" w:rsidP="00771D86">
      <w:pPr>
        <w:spacing w:after="0" w:line="240" w:lineRule="auto"/>
        <w:rPr>
          <w:rFonts w:ascii="Arial" w:hAnsi="Arial" w:cs="Arial"/>
          <w:b/>
          <w:sz w:val="24"/>
          <w:szCs w:val="24"/>
        </w:rPr>
      </w:pPr>
    </w:p>
    <w:p w14:paraId="621930F9" w14:textId="49FF7063"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Oppgavens art</w:t>
      </w:r>
    </w:p>
    <w:p w14:paraId="7B78BB43" w14:textId="77777777" w:rsidR="00771D86" w:rsidRPr="00D21F84" w:rsidRDefault="00771D86" w:rsidP="00771D86">
      <w:pPr>
        <w:spacing w:after="0" w:line="240" w:lineRule="auto"/>
        <w:rPr>
          <w:rFonts w:ascii="Arial" w:hAnsi="Arial" w:cs="Arial"/>
          <w:b/>
          <w:sz w:val="24"/>
          <w:szCs w:val="24"/>
        </w:rPr>
      </w:pPr>
      <w:r w:rsidRPr="00D21F84">
        <w:rPr>
          <w:rFonts w:ascii="Arial" w:hAnsi="Arial" w:cs="Arial"/>
          <w:sz w:val="24"/>
          <w:szCs w:val="24"/>
        </w:rPr>
        <w:lastRenderedPageBreak/>
        <w:t xml:space="preserve">Studenten skal utføre en prosjektoppgave (praksis/ hovedprosjekt) i samarbeid med bedriften/virksomheten. Oppgaven skal utformes i dialog mellom student, bedrift og veileder ved OsloMet. Studenten er ansvarlig for å diskutere prosjektforslag og planer med kontaktpersonen ved bedriften og med veileder. Det respektive instituttet ved OsloMet er ansvarlig for prosjektets pedagogiske innhold, og gir den endelige godkjenning. </w:t>
      </w:r>
    </w:p>
    <w:p w14:paraId="61B4EE60" w14:textId="77777777" w:rsidR="00771D86" w:rsidRPr="00D21F84" w:rsidRDefault="00771D86" w:rsidP="00771D86">
      <w:pPr>
        <w:spacing w:after="0" w:line="240" w:lineRule="auto"/>
        <w:rPr>
          <w:rFonts w:ascii="Arial" w:hAnsi="Arial" w:cs="Arial"/>
          <w:b/>
          <w:sz w:val="24"/>
          <w:szCs w:val="24"/>
        </w:rPr>
      </w:pPr>
    </w:p>
    <w:p w14:paraId="7529CE96" w14:textId="4DE591B9"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Formål</w:t>
      </w:r>
    </w:p>
    <w:p w14:paraId="5FE7380B" w14:textId="77777777" w:rsidR="00771D86" w:rsidRPr="00D21F84" w:rsidRDefault="00771D86" w:rsidP="00771D86">
      <w:pPr>
        <w:spacing w:after="0" w:line="240" w:lineRule="auto"/>
        <w:rPr>
          <w:rFonts w:ascii="Arial" w:hAnsi="Arial" w:cs="Arial"/>
          <w:sz w:val="24"/>
          <w:szCs w:val="24"/>
        </w:rPr>
      </w:pPr>
      <w:r w:rsidRPr="00D21F84">
        <w:rPr>
          <w:rFonts w:ascii="Arial" w:hAnsi="Arial" w:cs="Arial"/>
          <w:sz w:val="24"/>
          <w:szCs w:val="24"/>
        </w:rPr>
        <w:t>Samarbeidets formål er å utvikle studentens kunnskaper, ferdigheter og bruk av metoder knyttet til fagets egenart, i nært samarbeid med næringslivet. Arbeidssituasjonen studentene kommer inn i skal være yrkesrelevant i forhold til utdannelsen de tar. Det er OsloMet sin intensjon at bedriften blir tilført nye impulser og ideer som kan sette i gang prosesser de kan dra nytte av senere. Studenten skal ikke motta lønn eller lignende godtgjørelse fra bedriften.</w:t>
      </w:r>
    </w:p>
    <w:p w14:paraId="445DD909" w14:textId="77777777" w:rsidR="00771D86" w:rsidRPr="00D21F84" w:rsidRDefault="00771D86" w:rsidP="00771D86">
      <w:pPr>
        <w:spacing w:after="0" w:line="240" w:lineRule="auto"/>
        <w:rPr>
          <w:rFonts w:ascii="Arial" w:hAnsi="Arial" w:cs="Arial"/>
          <w:sz w:val="24"/>
          <w:szCs w:val="24"/>
        </w:rPr>
      </w:pPr>
    </w:p>
    <w:p w14:paraId="5F5BFC58" w14:textId="44D69484"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Bedriften sine rettigheter og plikter</w:t>
      </w:r>
    </w:p>
    <w:p w14:paraId="66ECA025"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Bedriften har eiendomsretten til prosjektresultatets/besvarelsens spesifikasjoner og resultater/studentens bidrag i bedriften/virksomheten sitt prosjekt.</w:t>
      </w:r>
    </w:p>
    <w:p w14:paraId="1EC8A607" w14:textId="77777777" w:rsidR="00771D86" w:rsidRPr="00D21F84" w:rsidRDefault="00771D86" w:rsidP="00771D86">
      <w:pPr>
        <w:pStyle w:val="Ingenmellomrom"/>
        <w:rPr>
          <w:rFonts w:ascii="Arial" w:hAnsi="Arial" w:cs="Arial"/>
          <w:sz w:val="24"/>
          <w:szCs w:val="24"/>
        </w:rPr>
      </w:pPr>
    </w:p>
    <w:p w14:paraId="12961451"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Alle muntlige og skriftlige data, prosesser, produkter, metoder, muntlig og skriftlig informasjon eller analyseverktøy (”resultater”) som utvikles, oppdages eller på annen måte frembringes av studenten eller noen på studentens vegne ved gjennomføringen av bedriften sitt prosjekt (”prosjektet”) skal tilfalle bedriften. Det samme gjelder alle rettigheter til tekniske løsninger, metoder, prosesser og prosedyrer som fremkommer som resultat av prosjektet, enten disse kan patenteres eller ikke, samt alle opphavsrettigheter, varemerker, mønster, tegninger, spesifikasjoner, prototyper, knowhow og lignende (også definert som ”resultater”). Dette inkluderer også retten til å fjerne feil, endre design, å utvikle resultatet videre, reprodusere, overføre, reprodusere slik det fremstår og med lyd, publisere, oppbevare eller ellers modifisere, bruk og utnyttelse av resultatene.</w:t>
      </w:r>
    </w:p>
    <w:p w14:paraId="22961CA1"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Bedriften skal ha rett til å benytte resultatene av oppgaven/studenten sitt bidrag i egen virksomhet.</w:t>
      </w:r>
    </w:p>
    <w:p w14:paraId="73D4FE9D" w14:textId="77777777" w:rsidR="00771D86" w:rsidRPr="00D21F84" w:rsidRDefault="00771D86" w:rsidP="00771D86">
      <w:pPr>
        <w:pStyle w:val="Ingenmellomrom"/>
        <w:rPr>
          <w:rFonts w:ascii="Arial" w:hAnsi="Arial" w:cs="Arial"/>
          <w:sz w:val="24"/>
          <w:szCs w:val="24"/>
        </w:rPr>
      </w:pPr>
    </w:p>
    <w:p w14:paraId="4D38BABB"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Bedriften gis en frist på 3 – tre - måneder fra oppgaven er innlevert til universitetet for sensurering, til å vurdere patenterbarhet og søke patent på hele eller deler av resultatet av oppgaven.</w:t>
      </w:r>
    </w:p>
    <w:p w14:paraId="14606EC7" w14:textId="77777777" w:rsidR="00771D86" w:rsidRPr="00D21F84" w:rsidRDefault="00771D86" w:rsidP="00771D86">
      <w:pPr>
        <w:pStyle w:val="Default"/>
        <w:widowControl w:val="0"/>
        <w:rPr>
          <w:rFonts w:ascii="Arial" w:hAnsi="Arial" w:cs="Arial"/>
        </w:rPr>
      </w:pPr>
    </w:p>
    <w:p w14:paraId="52868FC6"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Bedriften skal stille med en kontaktperson som har nødvendig veiledningskompetanse og gi studenten tilstrekkelig veiledning i samarbeid med veileder ved OsloMet.</w:t>
      </w:r>
    </w:p>
    <w:p w14:paraId="0F4683B6" w14:textId="667529C3" w:rsidR="00771D86" w:rsidRPr="00D21F84" w:rsidRDefault="00771D86" w:rsidP="00771D86">
      <w:pPr>
        <w:pStyle w:val="Ingenmellomrom"/>
        <w:rPr>
          <w:rFonts w:ascii="Arial" w:hAnsi="Arial" w:cs="Arial"/>
          <w:sz w:val="24"/>
          <w:szCs w:val="24"/>
        </w:rPr>
      </w:pPr>
      <w:r w:rsidRPr="00D21F84">
        <w:rPr>
          <w:rFonts w:ascii="Arial" w:hAnsi="Arial" w:cs="Arial"/>
          <w:sz w:val="24"/>
          <w:szCs w:val="24"/>
        </w:rPr>
        <w:t>Bedriftens kontaktperson er:……………………………………………………………</w:t>
      </w:r>
    </w:p>
    <w:p w14:paraId="1F379C5C" w14:textId="77777777" w:rsidR="00771D86" w:rsidRPr="00D21F84" w:rsidRDefault="00771D86" w:rsidP="00771D86">
      <w:pPr>
        <w:pStyle w:val="Ingenmellomrom"/>
        <w:rPr>
          <w:rFonts w:ascii="Arial" w:hAnsi="Arial" w:cs="Arial"/>
          <w:sz w:val="24"/>
          <w:szCs w:val="24"/>
        </w:rPr>
      </w:pPr>
    </w:p>
    <w:p w14:paraId="33763496"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Bedriften skal stille med relevant materiale og dekke de kostnader som følger av arbeidets art. Utgiftene kan være reiser, materialer for bygging av prototyp, innkjøp av prøver, fargekopiering etc. Kostnader må klareres med bedriften på forhånd. Bedriften skal dekke følgende utgifter knyttet til utførelse av oppgaven:</w:t>
      </w:r>
    </w:p>
    <w:p w14:paraId="58CC3D0D" w14:textId="77777777" w:rsidR="00771D86" w:rsidRPr="00D21F84" w:rsidRDefault="00771D86" w:rsidP="00771D86">
      <w:pPr>
        <w:pStyle w:val="Ingenmellomrom"/>
        <w:rPr>
          <w:rFonts w:ascii="Arial" w:hAnsi="Arial" w:cs="Arial"/>
          <w:sz w:val="24"/>
          <w:szCs w:val="24"/>
        </w:rPr>
      </w:pPr>
    </w:p>
    <w:tbl>
      <w:tblPr>
        <w:tblStyle w:val="Tabellrutenett"/>
        <w:tblW w:w="0" w:type="auto"/>
        <w:tblLook w:val="04A0" w:firstRow="1" w:lastRow="0" w:firstColumn="1" w:lastColumn="0" w:noHBand="0" w:noVBand="1"/>
      </w:tblPr>
      <w:tblGrid>
        <w:gridCol w:w="9062"/>
      </w:tblGrid>
      <w:tr w:rsidR="00771D86" w:rsidRPr="00D21F84" w14:paraId="3BBAFECD" w14:textId="77777777" w:rsidTr="00E64C04">
        <w:tc>
          <w:tcPr>
            <w:tcW w:w="9212" w:type="dxa"/>
          </w:tcPr>
          <w:p w14:paraId="2E4EFE68" w14:textId="77777777" w:rsidR="00771D86" w:rsidRPr="00D21F84" w:rsidRDefault="00771D86" w:rsidP="00771D86">
            <w:pPr>
              <w:pStyle w:val="Ingenmellomrom"/>
              <w:rPr>
                <w:rFonts w:ascii="Arial" w:hAnsi="Arial" w:cs="Arial"/>
                <w:sz w:val="24"/>
                <w:szCs w:val="24"/>
              </w:rPr>
            </w:pPr>
          </w:p>
          <w:p w14:paraId="278297BA" w14:textId="77777777" w:rsidR="00771D86" w:rsidRPr="00D21F84" w:rsidRDefault="00771D86" w:rsidP="00771D86">
            <w:pPr>
              <w:pStyle w:val="Ingenmellomrom"/>
              <w:rPr>
                <w:rFonts w:ascii="Arial" w:hAnsi="Arial" w:cs="Arial"/>
                <w:sz w:val="24"/>
                <w:szCs w:val="24"/>
              </w:rPr>
            </w:pPr>
          </w:p>
          <w:p w14:paraId="58037A09" w14:textId="77777777" w:rsidR="00771D86" w:rsidRPr="00D21F84" w:rsidRDefault="00771D86" w:rsidP="00771D86">
            <w:pPr>
              <w:pStyle w:val="Ingenmellomrom"/>
              <w:rPr>
                <w:rFonts w:ascii="Arial" w:hAnsi="Arial" w:cs="Arial"/>
                <w:sz w:val="24"/>
                <w:szCs w:val="24"/>
              </w:rPr>
            </w:pPr>
          </w:p>
          <w:p w14:paraId="186D7F58" w14:textId="77777777" w:rsidR="00771D86" w:rsidRPr="00D21F84" w:rsidRDefault="00771D86" w:rsidP="00771D86">
            <w:pPr>
              <w:pStyle w:val="Ingenmellomrom"/>
              <w:rPr>
                <w:rFonts w:ascii="Arial" w:hAnsi="Arial" w:cs="Arial"/>
                <w:sz w:val="24"/>
                <w:szCs w:val="24"/>
              </w:rPr>
            </w:pPr>
          </w:p>
        </w:tc>
      </w:tr>
    </w:tbl>
    <w:p w14:paraId="0FCDE248" w14:textId="77777777" w:rsidR="00771D86" w:rsidRPr="00D21F84" w:rsidRDefault="00771D86" w:rsidP="00771D86">
      <w:pPr>
        <w:pStyle w:val="Ingenmellomrom"/>
        <w:rPr>
          <w:rFonts w:ascii="Arial" w:hAnsi="Arial" w:cs="Arial"/>
          <w:sz w:val="24"/>
          <w:szCs w:val="24"/>
        </w:rPr>
      </w:pPr>
    </w:p>
    <w:p w14:paraId="686E9588"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Beløp dekkes etter originalkvittering.</w:t>
      </w:r>
    </w:p>
    <w:p w14:paraId="756B7724" w14:textId="77777777" w:rsidR="00771D86" w:rsidRPr="00D21F84" w:rsidRDefault="00771D86" w:rsidP="00771D86">
      <w:pPr>
        <w:pStyle w:val="Ingenmellomrom"/>
        <w:rPr>
          <w:rFonts w:ascii="Arial" w:hAnsi="Arial" w:cs="Arial"/>
          <w:sz w:val="24"/>
          <w:szCs w:val="24"/>
          <w:lang w:val="da-DK"/>
        </w:rPr>
      </w:pPr>
    </w:p>
    <w:p w14:paraId="36C6A022" w14:textId="15765499"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Studentens rettigheter</w:t>
      </w:r>
    </w:p>
    <w:p w14:paraId="7CF9FC29" w14:textId="77777777" w:rsidR="00771D86" w:rsidRPr="00D21F84" w:rsidRDefault="00771D86" w:rsidP="00771D86">
      <w:pPr>
        <w:spacing w:after="0" w:line="240" w:lineRule="auto"/>
        <w:rPr>
          <w:rFonts w:ascii="Arial" w:hAnsi="Arial" w:cs="Arial"/>
          <w:sz w:val="24"/>
          <w:szCs w:val="24"/>
        </w:rPr>
      </w:pPr>
      <w:r w:rsidRPr="00D21F84">
        <w:rPr>
          <w:rFonts w:ascii="Arial" w:hAnsi="Arial" w:cs="Arial"/>
          <w:sz w:val="24"/>
          <w:szCs w:val="24"/>
        </w:rPr>
        <w:t>I henhold til lov om åndsverk beholder studenten alltid de ideelle rettigheter til eget bidrag. Det betyr at studenten beholder retten til å bli navngitt og respektretten (det som er gjenstand for opphavsrett skal ikke ødelegges eller vanæres).</w:t>
      </w:r>
    </w:p>
    <w:p w14:paraId="1D4B997F" w14:textId="77777777" w:rsidR="00771D86" w:rsidRPr="00D21F84" w:rsidRDefault="00771D86" w:rsidP="00771D86">
      <w:pPr>
        <w:spacing w:after="0" w:line="240" w:lineRule="auto"/>
        <w:rPr>
          <w:rFonts w:ascii="Arial" w:hAnsi="Arial" w:cs="Arial"/>
          <w:sz w:val="24"/>
          <w:szCs w:val="24"/>
        </w:rPr>
      </w:pPr>
    </w:p>
    <w:p w14:paraId="784C667D" w14:textId="77777777" w:rsidR="00771D86" w:rsidRPr="00D21F84" w:rsidRDefault="00771D86" w:rsidP="00771D86">
      <w:pPr>
        <w:spacing w:after="0" w:line="240" w:lineRule="auto"/>
        <w:rPr>
          <w:rFonts w:ascii="Arial" w:hAnsi="Arial" w:cs="Arial"/>
          <w:sz w:val="24"/>
          <w:szCs w:val="24"/>
        </w:rPr>
      </w:pPr>
      <w:r w:rsidRPr="00D21F84">
        <w:rPr>
          <w:rFonts w:ascii="Arial" w:hAnsi="Arial" w:cs="Arial"/>
          <w:sz w:val="24"/>
          <w:szCs w:val="24"/>
        </w:rPr>
        <w:t>Bedriften kan etter avtale frigi prosjektresultatets/besvarelsens spesifikasjoner og resultater til studenten.</w:t>
      </w:r>
    </w:p>
    <w:p w14:paraId="2604C2F2" w14:textId="77777777" w:rsidR="00771D86" w:rsidRPr="00D21F84" w:rsidRDefault="00771D86" w:rsidP="00771D86">
      <w:pPr>
        <w:pStyle w:val="Ingenmellomrom"/>
        <w:rPr>
          <w:rFonts w:ascii="Arial" w:hAnsi="Arial" w:cs="Arial"/>
          <w:sz w:val="24"/>
          <w:szCs w:val="24"/>
        </w:rPr>
      </w:pPr>
    </w:p>
    <w:p w14:paraId="1FB7895F" w14:textId="2C7966ED" w:rsidR="00771D86" w:rsidRPr="003A0950" w:rsidRDefault="00771D86" w:rsidP="003A0950">
      <w:pPr>
        <w:pStyle w:val="Listeavsnitt"/>
        <w:numPr>
          <w:ilvl w:val="0"/>
          <w:numId w:val="4"/>
        </w:numPr>
        <w:spacing w:after="0" w:line="240" w:lineRule="auto"/>
        <w:rPr>
          <w:rFonts w:ascii="Arial" w:hAnsi="Arial" w:cs="Arial"/>
          <w:sz w:val="24"/>
          <w:szCs w:val="24"/>
        </w:rPr>
      </w:pPr>
      <w:r w:rsidRPr="003A0950">
        <w:rPr>
          <w:rFonts w:ascii="Arial" w:hAnsi="Arial" w:cs="Arial"/>
          <w:b/>
          <w:sz w:val="24"/>
          <w:szCs w:val="24"/>
        </w:rPr>
        <w:t>OsloMet sine rettigheter</w:t>
      </w:r>
    </w:p>
    <w:p w14:paraId="5F1DB19D" w14:textId="77777777" w:rsidR="00771D86" w:rsidRPr="00D21F84" w:rsidRDefault="00771D86" w:rsidP="00771D86">
      <w:pPr>
        <w:spacing w:after="0" w:line="240" w:lineRule="auto"/>
        <w:rPr>
          <w:rFonts w:ascii="Arial" w:hAnsi="Arial" w:cs="Arial"/>
          <w:sz w:val="24"/>
          <w:szCs w:val="24"/>
        </w:rPr>
      </w:pPr>
      <w:r w:rsidRPr="00D21F84">
        <w:rPr>
          <w:rFonts w:ascii="Arial" w:hAnsi="Arial" w:cs="Arial"/>
          <w:sz w:val="24"/>
          <w:szCs w:val="24"/>
        </w:rPr>
        <w:t>De innleverte eksemplarer/filer av oppgaven med vedlegg, som er nødvendig for sensur og arkivering ved OsloMet, tilhører OsloMet. OsloMet får en vederlagsfri bruksrett til resultatene av oppgaven med vedlegg til denne, og kan benytte dette til undervisnings- og forskningsformål med de eventuelle begrensninger som framgår i punkt 8.</w:t>
      </w:r>
    </w:p>
    <w:p w14:paraId="1133C568" w14:textId="77777777" w:rsidR="00771D86" w:rsidRPr="00D21F84" w:rsidRDefault="00771D86" w:rsidP="00771D86">
      <w:pPr>
        <w:pStyle w:val="Ingenmellomrom"/>
        <w:rPr>
          <w:rFonts w:ascii="Arial" w:hAnsi="Arial" w:cs="Arial"/>
          <w:sz w:val="24"/>
          <w:szCs w:val="24"/>
        </w:rPr>
      </w:pPr>
    </w:p>
    <w:p w14:paraId="0A28D371" w14:textId="000AFDAA"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Publisering</w:t>
      </w:r>
    </w:p>
    <w:p w14:paraId="5B44536A"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 xml:space="preserve">Studenten har rett til å inngå avtale med OsloMet om publisering av sin oppgave i OsloMets institusjonelle arkiv på internett. Studenten har også rett til å publisere oppgaven, eller deler av den, som en selvstendig avhandling eller som del av et større arbeid, eller i popularisert form i en hvilken som helst offentlig publikasjon. Publisering må ikke være i strid med eventuelt avtalte begrensninger som fremgår i punkt 8. </w:t>
      </w:r>
    </w:p>
    <w:p w14:paraId="674100A4" w14:textId="77777777" w:rsidR="00771D86" w:rsidRPr="00D21F84" w:rsidRDefault="00771D86" w:rsidP="00771D86">
      <w:pPr>
        <w:spacing w:after="0" w:line="240" w:lineRule="auto"/>
        <w:rPr>
          <w:rFonts w:ascii="Arial" w:hAnsi="Arial" w:cs="Arial"/>
          <w:sz w:val="24"/>
          <w:szCs w:val="24"/>
        </w:rPr>
      </w:pPr>
    </w:p>
    <w:p w14:paraId="43C28C70" w14:textId="5B360B73"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Andre bestemmelser</w:t>
      </w:r>
    </w:p>
    <w:p w14:paraId="19927E01" w14:textId="77777777" w:rsidR="00771D86" w:rsidRPr="00D21F84" w:rsidRDefault="00771D86" w:rsidP="00771D86">
      <w:pPr>
        <w:spacing w:after="0" w:line="240" w:lineRule="auto"/>
        <w:rPr>
          <w:rFonts w:ascii="Arial" w:hAnsi="Arial" w:cs="Arial"/>
          <w:sz w:val="24"/>
          <w:szCs w:val="24"/>
        </w:rPr>
      </w:pPr>
      <w:r w:rsidRPr="00D21F84">
        <w:rPr>
          <w:rFonts w:ascii="Arial" w:hAnsi="Arial" w:cs="Arial"/>
          <w:sz w:val="24"/>
          <w:szCs w:val="24"/>
        </w:rPr>
        <w:t>Studenten skal, når hun/han oppholder seg ved bedriften, rette seg etter arbeidsreglementet ved bedriften, samt etter eventuelle andre pålegg fra bedriftsledelsen.</w:t>
      </w:r>
    </w:p>
    <w:p w14:paraId="23F8B39F" w14:textId="77777777" w:rsidR="00771D86" w:rsidRPr="00D21F84" w:rsidRDefault="00771D86" w:rsidP="00771D86">
      <w:pPr>
        <w:spacing w:after="0" w:line="240" w:lineRule="auto"/>
        <w:rPr>
          <w:rFonts w:ascii="Arial" w:hAnsi="Arial" w:cs="Arial"/>
          <w:sz w:val="24"/>
          <w:szCs w:val="24"/>
        </w:rPr>
      </w:pPr>
    </w:p>
    <w:p w14:paraId="170FAAA3"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En prosjektplan skal sette rammene for prosjektet i forhold til fremdrift og forpliktelser for hver av partene</w:t>
      </w:r>
      <w:r w:rsidR="005A1C83" w:rsidRPr="00D21F84">
        <w:rPr>
          <w:rFonts w:ascii="Arial" w:hAnsi="Arial" w:cs="Arial"/>
          <w:sz w:val="24"/>
          <w:szCs w:val="24"/>
        </w:rPr>
        <w:t xml:space="preserve"> (</w:t>
      </w:r>
      <w:r w:rsidRPr="00D21F84">
        <w:rPr>
          <w:rFonts w:ascii="Arial" w:hAnsi="Arial" w:cs="Arial"/>
          <w:sz w:val="24"/>
          <w:szCs w:val="24"/>
        </w:rPr>
        <w:t>vedlegg 1</w:t>
      </w:r>
      <w:r w:rsidR="005A1C83" w:rsidRPr="00D21F84">
        <w:rPr>
          <w:rFonts w:ascii="Arial" w:hAnsi="Arial" w:cs="Arial"/>
          <w:sz w:val="24"/>
          <w:szCs w:val="24"/>
        </w:rPr>
        <w:t>)</w:t>
      </w:r>
      <w:r w:rsidRPr="00D21F84">
        <w:rPr>
          <w:rFonts w:ascii="Arial" w:hAnsi="Arial" w:cs="Arial"/>
          <w:sz w:val="24"/>
          <w:szCs w:val="24"/>
        </w:rPr>
        <w:t>. Prosjektplanen har prioritet etter dette undertegnede avtaledokument.</w:t>
      </w:r>
    </w:p>
    <w:p w14:paraId="4F11FAD1" w14:textId="5203805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En prosjektbeskrivelse vil komme senere. Per i dag</w:t>
      </w:r>
      <w:r w:rsidR="00ED53EB">
        <w:rPr>
          <w:rFonts w:ascii="Arial" w:hAnsi="Arial" w:cs="Arial"/>
          <w:sz w:val="24"/>
          <w:szCs w:val="24"/>
        </w:rPr>
        <w:t xml:space="preserve"> </w:t>
      </w:r>
      <w:r w:rsidRPr="00D21F84">
        <w:rPr>
          <w:rFonts w:ascii="Arial" w:hAnsi="Arial" w:cs="Arial"/>
          <w:sz w:val="24"/>
          <w:szCs w:val="24"/>
        </w:rPr>
        <w:t>…………………………………</w:t>
      </w:r>
      <w:r w:rsidR="00ED53EB">
        <w:rPr>
          <w:rFonts w:ascii="Arial" w:hAnsi="Arial" w:cs="Arial"/>
          <w:sz w:val="24"/>
          <w:szCs w:val="24"/>
        </w:rPr>
        <w:t>…...</w:t>
      </w:r>
    </w:p>
    <w:p w14:paraId="7FD00853" w14:textId="3228BD3E" w:rsidR="00771D86" w:rsidRPr="00D21F84" w:rsidRDefault="005A1C83" w:rsidP="00771D86">
      <w:pPr>
        <w:spacing w:line="240" w:lineRule="auto"/>
        <w:rPr>
          <w:rFonts w:ascii="Arial" w:hAnsi="Arial" w:cs="Arial"/>
          <w:sz w:val="24"/>
          <w:szCs w:val="24"/>
        </w:rPr>
      </w:pPr>
      <w:r w:rsidRPr="00D21F84">
        <w:rPr>
          <w:rFonts w:ascii="Arial" w:hAnsi="Arial" w:cs="Arial"/>
          <w:sz w:val="24"/>
          <w:szCs w:val="24"/>
        </w:rPr>
        <w:t>…………………………………………………………………………………………………</w:t>
      </w:r>
      <w:r w:rsidR="00ED53EB">
        <w:rPr>
          <w:rFonts w:ascii="Arial" w:hAnsi="Arial" w:cs="Arial"/>
          <w:sz w:val="24"/>
          <w:szCs w:val="24"/>
        </w:rPr>
        <w:t>..</w:t>
      </w:r>
    </w:p>
    <w:p w14:paraId="6ADC67A3" w14:textId="30CD1F72"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w:t>
      </w:r>
      <w:r w:rsidR="005A1C83" w:rsidRPr="00D21F84">
        <w:rPr>
          <w:rFonts w:ascii="Arial" w:hAnsi="Arial" w:cs="Arial"/>
          <w:sz w:val="24"/>
          <w:szCs w:val="24"/>
        </w:rPr>
        <w:t>…</w:t>
      </w:r>
      <w:r w:rsidR="00ED53EB">
        <w:rPr>
          <w:rFonts w:ascii="Arial" w:hAnsi="Arial" w:cs="Arial"/>
          <w:sz w:val="24"/>
          <w:szCs w:val="24"/>
        </w:rPr>
        <w:t>..</w:t>
      </w:r>
    </w:p>
    <w:p w14:paraId="2480D26D"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 xml:space="preserve">Når avtalen er underskrevet forplikter både bedriften, studenten og </w:t>
      </w:r>
      <w:r w:rsidR="005A1C83" w:rsidRPr="00D21F84">
        <w:rPr>
          <w:rFonts w:ascii="Arial" w:hAnsi="Arial" w:cs="Arial"/>
          <w:sz w:val="24"/>
          <w:szCs w:val="24"/>
        </w:rPr>
        <w:t>OsloMet</w:t>
      </w:r>
      <w:r w:rsidRPr="00D21F84">
        <w:rPr>
          <w:rFonts w:ascii="Arial" w:hAnsi="Arial" w:cs="Arial"/>
          <w:sz w:val="24"/>
          <w:szCs w:val="24"/>
        </w:rPr>
        <w:t xml:space="preserve"> seg til å gjennomføre prosjektet, slik at studenten blir i stand til å legge frem de forventede resultatene på en presentasjon for veiledere og medstudenter der bedriftsrepresentanter er velkomne til å delta, og/eller dokumentere resultatene </w:t>
      </w:r>
      <w:r w:rsidRPr="00D21F84">
        <w:rPr>
          <w:rFonts w:ascii="Arial" w:hAnsi="Arial" w:cs="Arial"/>
          <w:sz w:val="24"/>
          <w:szCs w:val="24"/>
        </w:rPr>
        <w:lastRenderedPageBreak/>
        <w:t>skriftlig. Studenten gir bedriftsrepresentanten informasjon om tid og sted for presentasjon.</w:t>
      </w:r>
    </w:p>
    <w:p w14:paraId="7D155CF6" w14:textId="77777777" w:rsidR="00771D86" w:rsidRPr="00D21F84" w:rsidRDefault="00771D86" w:rsidP="00771D86">
      <w:pPr>
        <w:spacing w:line="240" w:lineRule="auto"/>
        <w:rPr>
          <w:rFonts w:ascii="Arial" w:hAnsi="Arial" w:cs="Arial"/>
          <w:sz w:val="24"/>
          <w:szCs w:val="24"/>
        </w:rPr>
      </w:pPr>
      <w:r w:rsidRPr="00D21F84">
        <w:rPr>
          <w:rFonts w:ascii="Arial" w:hAnsi="Arial" w:cs="Arial"/>
          <w:sz w:val="24"/>
          <w:szCs w:val="24"/>
        </w:rPr>
        <w:t xml:space="preserve">Hvis ønskelig forplikter </w:t>
      </w:r>
      <w:r w:rsidR="005A1C83" w:rsidRPr="00D21F84">
        <w:rPr>
          <w:rFonts w:ascii="Arial" w:hAnsi="Arial" w:cs="Arial"/>
          <w:sz w:val="24"/>
          <w:szCs w:val="24"/>
        </w:rPr>
        <w:t>OsloMet</w:t>
      </w:r>
      <w:r w:rsidRPr="00D21F84">
        <w:rPr>
          <w:rFonts w:ascii="Arial" w:hAnsi="Arial" w:cs="Arial"/>
          <w:sz w:val="24"/>
          <w:szCs w:val="24"/>
        </w:rPr>
        <w:t xml:space="preserve"> seg til å sørge for at emneleder og evt. sensorer signerer en taushetsplikts avtale i forhold til informasjon, muntlig, skriftlig eller på annen måte, som de får om det prosjektet studenten har gått inn i. Det må i så fall inngås en egen taushetsplikts avtale mellom </w:t>
      </w:r>
      <w:r w:rsidR="005A1C83" w:rsidRPr="00D21F84">
        <w:rPr>
          <w:rFonts w:ascii="Arial" w:hAnsi="Arial" w:cs="Arial"/>
          <w:sz w:val="24"/>
          <w:szCs w:val="24"/>
        </w:rPr>
        <w:t>OsloMet</w:t>
      </w:r>
      <w:r w:rsidRPr="00D21F84">
        <w:rPr>
          <w:rFonts w:ascii="Arial" w:hAnsi="Arial" w:cs="Arial"/>
          <w:sz w:val="24"/>
          <w:szCs w:val="24"/>
        </w:rPr>
        <w:t xml:space="preserve"> og emneleder og evt. sensor.</w:t>
      </w:r>
    </w:p>
    <w:p w14:paraId="379C4081" w14:textId="77777777" w:rsidR="00771D86" w:rsidRPr="00D21F84" w:rsidRDefault="00771D86" w:rsidP="00771D86">
      <w:pPr>
        <w:spacing w:after="0" w:line="240" w:lineRule="auto"/>
        <w:rPr>
          <w:rFonts w:ascii="Arial" w:hAnsi="Arial" w:cs="Arial"/>
          <w:b/>
          <w:sz w:val="24"/>
          <w:szCs w:val="24"/>
        </w:rPr>
      </w:pPr>
    </w:p>
    <w:p w14:paraId="00636783" w14:textId="7FD16DE9"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Utsatt offentliggjørelse</w:t>
      </w:r>
    </w:p>
    <w:p w14:paraId="0086CD7B" w14:textId="77777777" w:rsidR="00771D86" w:rsidRPr="00D21F84" w:rsidRDefault="00771D86" w:rsidP="00771D86">
      <w:pPr>
        <w:pStyle w:val="Default"/>
        <w:widowControl w:val="0"/>
        <w:rPr>
          <w:rFonts w:ascii="Arial" w:hAnsi="Arial" w:cs="Arial"/>
        </w:rPr>
      </w:pPr>
      <w:r w:rsidRPr="00D21F84">
        <w:rPr>
          <w:rFonts w:ascii="Arial" w:hAnsi="Arial" w:cs="Arial"/>
        </w:rPr>
        <w:t xml:space="preserve">Oppgaven er offentlig tilgjengelig, jf. offentleglova § 26. I særlige tilfelle kan partene avtale at offentliggjøring av hele eller deler av oppgaven, i samsvar med punkt 5 ovenfor, utsettes for en periode på maksimalt 3 år; dvs. ikke tilgjengelig for andre enn student og bedrift i denne perioden. </w:t>
      </w:r>
    </w:p>
    <w:p w14:paraId="4E85A6B3" w14:textId="77777777" w:rsidR="00771D86" w:rsidRPr="00D21F84" w:rsidRDefault="00771D86" w:rsidP="00771D86">
      <w:pPr>
        <w:pStyle w:val="Default"/>
        <w:ind w:left="720"/>
        <w:rPr>
          <w:rFonts w:ascii="Arial" w:hAnsi="Arial" w:cs="Arial"/>
        </w:rPr>
      </w:pPr>
    </w:p>
    <w:p w14:paraId="78590005" w14:textId="77777777" w:rsidR="00771D86" w:rsidRPr="00D21F84" w:rsidRDefault="00771D86" w:rsidP="00771D86">
      <w:pPr>
        <w:pStyle w:val="Default"/>
        <w:rPr>
          <w:rFonts w:ascii="Arial" w:hAnsi="Arial" w:cs="Arial"/>
        </w:rPr>
      </w:pPr>
      <w:r w:rsidRPr="00D21F84">
        <w:rPr>
          <w:rFonts w:ascii="Arial" w:hAnsi="Arial" w:cs="Arial"/>
        </w:rPr>
        <w:t>Oppgaven skal være undergitt utsatt offentliggjøring i</w:t>
      </w:r>
    </w:p>
    <w:p w14:paraId="0962C0EC" w14:textId="77777777" w:rsidR="00771D86" w:rsidRPr="00D21F84" w:rsidRDefault="00771D86" w:rsidP="00771D86">
      <w:pPr>
        <w:pStyle w:val="Default"/>
        <w:ind w:left="720"/>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7419"/>
      </w:tblGrid>
      <w:tr w:rsidR="00771D86" w:rsidRPr="00D21F84" w14:paraId="41181006" w14:textId="77777777" w:rsidTr="00E64C04">
        <w:tc>
          <w:tcPr>
            <w:tcW w:w="1418" w:type="dxa"/>
            <w:shd w:val="clear" w:color="auto" w:fill="auto"/>
          </w:tcPr>
          <w:p w14:paraId="2C8FD003" w14:textId="77777777" w:rsidR="00771D86" w:rsidRPr="00D21F84" w:rsidRDefault="00771D86" w:rsidP="00771D86">
            <w:pPr>
              <w:pStyle w:val="Default"/>
              <w:rPr>
                <w:rFonts w:ascii="Arial" w:hAnsi="Arial" w:cs="Arial"/>
              </w:rPr>
            </w:pPr>
            <w:r w:rsidRPr="00D21F84">
              <w:rPr>
                <w:rFonts w:ascii="Arial" w:hAnsi="Arial" w:cs="Arial"/>
              </w:rPr>
              <w:t>ett år</w:t>
            </w:r>
          </w:p>
        </w:tc>
        <w:tc>
          <w:tcPr>
            <w:tcW w:w="7620" w:type="dxa"/>
            <w:shd w:val="clear" w:color="auto" w:fill="auto"/>
          </w:tcPr>
          <w:p w14:paraId="242BD85C" w14:textId="77777777" w:rsidR="00771D86" w:rsidRPr="00D21F84" w:rsidRDefault="00771D86" w:rsidP="00771D86">
            <w:pPr>
              <w:pStyle w:val="Default"/>
              <w:rPr>
                <w:rFonts w:ascii="Arial" w:hAnsi="Arial" w:cs="Arial"/>
              </w:rPr>
            </w:pPr>
          </w:p>
        </w:tc>
      </w:tr>
      <w:tr w:rsidR="00771D86" w:rsidRPr="00D21F84" w14:paraId="1E741D7F" w14:textId="77777777" w:rsidTr="00E64C04">
        <w:tc>
          <w:tcPr>
            <w:tcW w:w="1418" w:type="dxa"/>
            <w:shd w:val="clear" w:color="auto" w:fill="auto"/>
          </w:tcPr>
          <w:p w14:paraId="532B7E69" w14:textId="77777777" w:rsidR="00771D86" w:rsidRPr="00D21F84" w:rsidRDefault="00771D86" w:rsidP="00771D86">
            <w:pPr>
              <w:pStyle w:val="Default"/>
              <w:rPr>
                <w:rFonts w:ascii="Arial" w:hAnsi="Arial" w:cs="Arial"/>
              </w:rPr>
            </w:pPr>
            <w:r w:rsidRPr="00D21F84">
              <w:rPr>
                <w:rFonts w:ascii="Arial" w:hAnsi="Arial" w:cs="Arial"/>
              </w:rPr>
              <w:t>to år</w:t>
            </w:r>
          </w:p>
        </w:tc>
        <w:tc>
          <w:tcPr>
            <w:tcW w:w="7620" w:type="dxa"/>
            <w:shd w:val="clear" w:color="auto" w:fill="auto"/>
          </w:tcPr>
          <w:p w14:paraId="469D5FE1" w14:textId="77777777" w:rsidR="00771D86" w:rsidRPr="00D21F84" w:rsidRDefault="00771D86" w:rsidP="00771D86">
            <w:pPr>
              <w:pStyle w:val="Default"/>
              <w:rPr>
                <w:rFonts w:ascii="Arial" w:hAnsi="Arial" w:cs="Arial"/>
              </w:rPr>
            </w:pPr>
          </w:p>
        </w:tc>
      </w:tr>
      <w:tr w:rsidR="00771D86" w:rsidRPr="00D21F84" w14:paraId="0CFA8AA0" w14:textId="77777777" w:rsidTr="00E64C04">
        <w:tc>
          <w:tcPr>
            <w:tcW w:w="1418" w:type="dxa"/>
            <w:shd w:val="clear" w:color="auto" w:fill="auto"/>
          </w:tcPr>
          <w:p w14:paraId="679C540C" w14:textId="77777777" w:rsidR="00771D86" w:rsidRPr="00D21F84" w:rsidRDefault="00771D86" w:rsidP="00771D86">
            <w:pPr>
              <w:pStyle w:val="Default"/>
              <w:rPr>
                <w:rFonts w:ascii="Arial" w:hAnsi="Arial" w:cs="Arial"/>
              </w:rPr>
            </w:pPr>
            <w:r w:rsidRPr="00D21F84">
              <w:rPr>
                <w:rFonts w:ascii="Arial" w:hAnsi="Arial" w:cs="Arial"/>
              </w:rPr>
              <w:t>tre år</w:t>
            </w:r>
          </w:p>
        </w:tc>
        <w:tc>
          <w:tcPr>
            <w:tcW w:w="7620" w:type="dxa"/>
            <w:shd w:val="clear" w:color="auto" w:fill="auto"/>
          </w:tcPr>
          <w:p w14:paraId="73513210" w14:textId="77777777" w:rsidR="00771D86" w:rsidRPr="00D21F84" w:rsidRDefault="00771D86" w:rsidP="00771D86">
            <w:pPr>
              <w:pStyle w:val="Default"/>
              <w:rPr>
                <w:rFonts w:ascii="Arial" w:hAnsi="Arial" w:cs="Arial"/>
              </w:rPr>
            </w:pPr>
          </w:p>
        </w:tc>
      </w:tr>
    </w:tbl>
    <w:p w14:paraId="02A4C484" w14:textId="77777777" w:rsidR="00771D86" w:rsidRPr="00D21F84" w:rsidRDefault="00771D86" w:rsidP="00771D86">
      <w:pPr>
        <w:pStyle w:val="Default"/>
        <w:ind w:left="720"/>
        <w:rPr>
          <w:rFonts w:ascii="Arial" w:hAnsi="Arial" w:cs="Arial"/>
        </w:rPr>
      </w:pPr>
    </w:p>
    <w:p w14:paraId="0613ABC3" w14:textId="77777777" w:rsidR="00771D86" w:rsidRPr="00D21F84" w:rsidRDefault="00771D86" w:rsidP="00771D86">
      <w:pPr>
        <w:pStyle w:val="Default"/>
        <w:rPr>
          <w:rFonts w:ascii="Arial" w:hAnsi="Arial" w:cs="Arial"/>
        </w:rPr>
      </w:pPr>
      <w:r w:rsidRPr="00D21F84">
        <w:rPr>
          <w:rFonts w:ascii="Arial" w:hAnsi="Arial" w:cs="Arial"/>
        </w:rPr>
        <w:t>(sett kryss bak antall år hvis dette punktet er aktuelt)</w:t>
      </w:r>
    </w:p>
    <w:p w14:paraId="3BB106F9" w14:textId="77777777" w:rsidR="00771D86" w:rsidRPr="00D21F84" w:rsidRDefault="00771D86" w:rsidP="00771D86">
      <w:pPr>
        <w:pStyle w:val="Default"/>
        <w:ind w:left="720"/>
        <w:rPr>
          <w:rFonts w:ascii="Arial" w:hAnsi="Arial" w:cs="Arial"/>
        </w:rPr>
      </w:pPr>
    </w:p>
    <w:p w14:paraId="11655298" w14:textId="77777777" w:rsidR="00771D86" w:rsidRPr="00D21F84" w:rsidRDefault="00771D86" w:rsidP="00771D86">
      <w:pPr>
        <w:pStyle w:val="Default"/>
        <w:rPr>
          <w:rFonts w:ascii="Arial" w:hAnsi="Arial" w:cs="Arial"/>
        </w:rPr>
      </w:pPr>
      <w:r w:rsidRPr="00D21F84">
        <w:rPr>
          <w:rFonts w:ascii="Arial" w:hAnsi="Arial" w:cs="Arial"/>
        </w:rPr>
        <w:t>Behovet for utsatt offentliggjøring er begrunnet ut fra følgende:</w:t>
      </w:r>
    </w:p>
    <w:p w14:paraId="771E5B18" w14:textId="77777777" w:rsidR="00771D86" w:rsidRPr="00D21F84" w:rsidRDefault="00771D86" w:rsidP="00771D86">
      <w:pPr>
        <w:pStyle w:val="Default"/>
        <w:ind w:left="720"/>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771D86" w:rsidRPr="00D21F84" w14:paraId="35EFA32E" w14:textId="77777777" w:rsidTr="00E64C04">
        <w:tc>
          <w:tcPr>
            <w:tcW w:w="9038" w:type="dxa"/>
            <w:shd w:val="clear" w:color="auto" w:fill="auto"/>
          </w:tcPr>
          <w:p w14:paraId="6299ABAA" w14:textId="77777777" w:rsidR="00771D86" w:rsidRPr="00D21F84" w:rsidRDefault="00771D86" w:rsidP="00771D86">
            <w:pPr>
              <w:pStyle w:val="Default"/>
              <w:rPr>
                <w:rFonts w:ascii="Arial" w:hAnsi="Arial" w:cs="Arial"/>
              </w:rPr>
            </w:pPr>
          </w:p>
          <w:p w14:paraId="3C5B9404" w14:textId="77777777" w:rsidR="00771D86" w:rsidRPr="00D21F84" w:rsidRDefault="00771D86" w:rsidP="00771D86">
            <w:pPr>
              <w:pStyle w:val="Default"/>
              <w:rPr>
                <w:rFonts w:ascii="Arial" w:hAnsi="Arial" w:cs="Arial"/>
              </w:rPr>
            </w:pPr>
          </w:p>
          <w:p w14:paraId="204A2F94" w14:textId="77777777" w:rsidR="00771D86" w:rsidRPr="00D21F84" w:rsidRDefault="00771D86" w:rsidP="00771D86">
            <w:pPr>
              <w:pStyle w:val="Default"/>
              <w:rPr>
                <w:rFonts w:ascii="Arial" w:hAnsi="Arial" w:cs="Arial"/>
              </w:rPr>
            </w:pPr>
          </w:p>
          <w:p w14:paraId="590FF73D" w14:textId="77777777" w:rsidR="00771D86" w:rsidRPr="00D21F84" w:rsidRDefault="00771D86" w:rsidP="00771D86">
            <w:pPr>
              <w:pStyle w:val="Default"/>
              <w:rPr>
                <w:rFonts w:ascii="Arial" w:hAnsi="Arial" w:cs="Arial"/>
              </w:rPr>
            </w:pPr>
          </w:p>
          <w:p w14:paraId="548CBB05" w14:textId="77777777" w:rsidR="00771D86" w:rsidRPr="00D21F84" w:rsidRDefault="00771D86" w:rsidP="00771D86">
            <w:pPr>
              <w:pStyle w:val="Default"/>
              <w:rPr>
                <w:rFonts w:ascii="Arial" w:hAnsi="Arial" w:cs="Arial"/>
              </w:rPr>
            </w:pPr>
          </w:p>
        </w:tc>
      </w:tr>
    </w:tbl>
    <w:p w14:paraId="4553F8EC" w14:textId="77777777" w:rsidR="00771D86" w:rsidRPr="00D21F84" w:rsidRDefault="00771D86" w:rsidP="00771D86">
      <w:pPr>
        <w:pStyle w:val="Default"/>
        <w:ind w:left="720"/>
        <w:rPr>
          <w:rFonts w:ascii="Arial" w:hAnsi="Arial" w:cs="Arial"/>
        </w:rPr>
      </w:pPr>
    </w:p>
    <w:p w14:paraId="41814E13" w14:textId="77777777" w:rsidR="00771D86" w:rsidRPr="00D21F84" w:rsidRDefault="00771D86" w:rsidP="00771D86">
      <w:pPr>
        <w:pStyle w:val="Default"/>
        <w:rPr>
          <w:rFonts w:ascii="Arial" w:hAnsi="Arial" w:cs="Arial"/>
        </w:rPr>
      </w:pPr>
      <w:r w:rsidRPr="00D21F84">
        <w:rPr>
          <w:rFonts w:ascii="Arial" w:hAnsi="Arial" w:cs="Arial"/>
        </w:rPr>
        <w:t xml:space="preserve">De delene av oppgaven som ikke er undergitt utsatt offentliggjøring, kan publiseres i </w:t>
      </w:r>
      <w:r w:rsidR="005A1C83" w:rsidRPr="00D21F84">
        <w:rPr>
          <w:rFonts w:ascii="Arial" w:hAnsi="Arial" w:cs="Arial"/>
        </w:rPr>
        <w:t>OsloMet</w:t>
      </w:r>
      <w:r w:rsidRPr="00D21F84">
        <w:rPr>
          <w:rFonts w:ascii="Arial" w:hAnsi="Arial" w:cs="Arial"/>
        </w:rPr>
        <w:t>s institusjonelle arkiv på internett, jf. punkt 5.</w:t>
      </w:r>
    </w:p>
    <w:p w14:paraId="189D0EAA" w14:textId="77777777" w:rsidR="00771D86" w:rsidRPr="00D21F84" w:rsidRDefault="00771D86" w:rsidP="00771D86">
      <w:pPr>
        <w:pStyle w:val="Default"/>
        <w:ind w:left="720"/>
        <w:rPr>
          <w:rFonts w:ascii="Arial" w:hAnsi="Arial" w:cs="Arial"/>
        </w:rPr>
      </w:pPr>
    </w:p>
    <w:p w14:paraId="5C48487A" w14:textId="77777777" w:rsidR="00771D86" w:rsidRPr="00D21F84" w:rsidRDefault="00771D86" w:rsidP="00771D86">
      <w:pPr>
        <w:pStyle w:val="Default"/>
        <w:rPr>
          <w:rFonts w:ascii="Arial" w:hAnsi="Arial" w:cs="Arial"/>
        </w:rPr>
      </w:pPr>
      <w:r w:rsidRPr="00D21F84">
        <w:rPr>
          <w:rFonts w:ascii="Arial" w:hAnsi="Arial" w:cs="Arial"/>
        </w:rPr>
        <w:t>De delene av oppgaven som er undergitt utsatt offentliggjøring skal oppbevares i et lukket arkiv i overnevnte periode.</w:t>
      </w:r>
    </w:p>
    <w:p w14:paraId="5C115D6A" w14:textId="77777777" w:rsidR="00771D86" w:rsidRPr="00D21F84" w:rsidRDefault="00771D86" w:rsidP="00771D86">
      <w:pPr>
        <w:pStyle w:val="Default"/>
        <w:ind w:left="720"/>
        <w:rPr>
          <w:rFonts w:ascii="Arial" w:hAnsi="Arial" w:cs="Arial"/>
        </w:rPr>
      </w:pPr>
    </w:p>
    <w:p w14:paraId="21399755" w14:textId="77777777" w:rsidR="00771D86" w:rsidRPr="00D21F84" w:rsidRDefault="00771D86" w:rsidP="00771D86">
      <w:pPr>
        <w:pStyle w:val="Default"/>
        <w:rPr>
          <w:rFonts w:ascii="Arial" w:hAnsi="Arial" w:cs="Arial"/>
        </w:rPr>
      </w:pPr>
      <w:r w:rsidRPr="00D21F84">
        <w:rPr>
          <w:rFonts w:ascii="Arial" w:hAnsi="Arial" w:cs="Arial"/>
        </w:rPr>
        <w:t>Selv om oppgaven er undergitt utsatt offentliggjøring, skal bedriften legge til rette for at studenten kan benytte hele eller deler av oppgaven i forbindelse med jobbsøknader, samt videreføring i et doktorgradsarbeid.</w:t>
      </w:r>
    </w:p>
    <w:p w14:paraId="396F59F7" w14:textId="77777777" w:rsidR="00771D86" w:rsidRPr="00D21F84" w:rsidRDefault="00771D86" w:rsidP="00771D86">
      <w:pPr>
        <w:spacing w:after="0" w:line="240" w:lineRule="auto"/>
        <w:rPr>
          <w:rFonts w:ascii="Arial" w:hAnsi="Arial" w:cs="Arial"/>
          <w:b/>
          <w:sz w:val="24"/>
          <w:szCs w:val="24"/>
          <w:lang w:val="da-DK"/>
        </w:rPr>
      </w:pPr>
    </w:p>
    <w:p w14:paraId="7FDB3A82" w14:textId="172BED22"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Kommersialisering</w:t>
      </w:r>
    </w:p>
    <w:p w14:paraId="18608F01" w14:textId="77777777" w:rsidR="00771D86" w:rsidRPr="00D21F84" w:rsidRDefault="00771D86" w:rsidP="00771D86">
      <w:pPr>
        <w:pStyle w:val="Rentekst"/>
        <w:rPr>
          <w:rFonts w:ascii="Arial" w:hAnsi="Arial" w:cs="Arial"/>
          <w:sz w:val="24"/>
          <w:szCs w:val="24"/>
        </w:rPr>
      </w:pPr>
      <w:r w:rsidRPr="00D21F84">
        <w:rPr>
          <w:rFonts w:ascii="Arial" w:hAnsi="Arial" w:cs="Arial"/>
          <w:sz w:val="24"/>
          <w:szCs w:val="24"/>
        </w:rPr>
        <w:t xml:space="preserve">Dersom det viser seg at resultatet av oppgaven kan være patenterbart, føre til designbeskyttelse, registrering av varemerke eller at resultatene kan kommersialiseres, skal det inngås en egen avtale mellom bedrift og student. </w:t>
      </w:r>
    </w:p>
    <w:p w14:paraId="4B5AE3EB" w14:textId="77777777" w:rsidR="00771D86" w:rsidRPr="00D21F84" w:rsidRDefault="00771D86" w:rsidP="00771D86">
      <w:pPr>
        <w:pStyle w:val="Rentekst"/>
        <w:rPr>
          <w:rFonts w:ascii="Arial" w:hAnsi="Arial" w:cs="Arial"/>
          <w:sz w:val="24"/>
          <w:szCs w:val="24"/>
        </w:rPr>
      </w:pPr>
    </w:p>
    <w:p w14:paraId="78E67DF1" w14:textId="77777777" w:rsidR="00771D86" w:rsidRPr="00D21F84" w:rsidRDefault="00771D86" w:rsidP="00771D86">
      <w:pPr>
        <w:spacing w:after="0" w:line="240" w:lineRule="auto"/>
        <w:rPr>
          <w:rFonts w:ascii="Arial" w:hAnsi="Arial" w:cs="Arial"/>
          <w:sz w:val="24"/>
          <w:szCs w:val="24"/>
        </w:rPr>
      </w:pPr>
      <w:r w:rsidRPr="00D21F84">
        <w:rPr>
          <w:rFonts w:ascii="Arial" w:hAnsi="Arial" w:cs="Arial"/>
          <w:sz w:val="24"/>
          <w:szCs w:val="24"/>
        </w:rPr>
        <w:lastRenderedPageBreak/>
        <w:t xml:space="preserve">Dersom verdien av bruken av resultatene av oppgaven er betydelig, dvs. overstiger </w:t>
      </w:r>
      <w:r w:rsidR="005A1C83" w:rsidRPr="00D21F84">
        <w:rPr>
          <w:rFonts w:ascii="Arial" w:hAnsi="Arial" w:cs="Arial"/>
          <w:sz w:val="24"/>
          <w:szCs w:val="24"/>
        </w:rPr>
        <w:t xml:space="preserve">           </w:t>
      </w:r>
      <w:r w:rsidRPr="00D21F84">
        <w:rPr>
          <w:rFonts w:ascii="Arial" w:hAnsi="Arial" w:cs="Arial"/>
          <w:sz w:val="24"/>
          <w:szCs w:val="24"/>
        </w:rPr>
        <w:t>NOK 100.000</w:t>
      </w:r>
      <w:r w:rsidRPr="00D21F84">
        <w:rPr>
          <w:rStyle w:val="Fotnotereferanse"/>
          <w:rFonts w:ascii="Arial" w:hAnsi="Arial" w:cs="Arial"/>
          <w:sz w:val="24"/>
          <w:szCs w:val="24"/>
        </w:rPr>
        <w:footnoteReference w:id="1"/>
      </w:r>
      <w:r w:rsidRPr="00D21F84">
        <w:rPr>
          <w:rFonts w:ascii="Arial" w:hAnsi="Arial" w:cs="Arial"/>
          <w:sz w:val="24"/>
          <w:szCs w:val="24"/>
        </w:rPr>
        <w:t>, er studenten berettiget til et rimelig vederlag. Arbeidstakeroppfinnelsesloven § 7 gis anvendelse på vederlagsberegningen. Denne vederlagsretten gjelder også for ikke-patenterbare resultater. Fristbestemmelsen i § 7 gis tilsvarende anvendelse.</w:t>
      </w:r>
    </w:p>
    <w:p w14:paraId="3D7A8302" w14:textId="77777777" w:rsidR="00771D86" w:rsidRPr="00D21F84" w:rsidRDefault="00771D86" w:rsidP="00771D86">
      <w:pPr>
        <w:pStyle w:val="Rentekst"/>
        <w:rPr>
          <w:rFonts w:ascii="Arial" w:hAnsi="Arial" w:cs="Arial"/>
          <w:sz w:val="24"/>
          <w:szCs w:val="24"/>
        </w:rPr>
      </w:pPr>
    </w:p>
    <w:p w14:paraId="2000B254" w14:textId="7564E28A" w:rsidR="00771D86" w:rsidRPr="00D21F84" w:rsidRDefault="00771D86" w:rsidP="003A0950">
      <w:pPr>
        <w:pStyle w:val="Rentekst"/>
        <w:numPr>
          <w:ilvl w:val="0"/>
          <w:numId w:val="4"/>
        </w:numPr>
        <w:rPr>
          <w:rFonts w:ascii="Arial" w:hAnsi="Arial" w:cs="Arial"/>
          <w:b/>
          <w:sz w:val="24"/>
          <w:szCs w:val="24"/>
        </w:rPr>
      </w:pPr>
      <w:r w:rsidRPr="00D21F84">
        <w:rPr>
          <w:rFonts w:ascii="Arial" w:hAnsi="Arial" w:cs="Arial"/>
          <w:b/>
          <w:sz w:val="24"/>
          <w:szCs w:val="24"/>
        </w:rPr>
        <w:t>Varighet</w:t>
      </w:r>
    </w:p>
    <w:p w14:paraId="55C608BF" w14:textId="77777777" w:rsidR="00771D86" w:rsidRPr="00D21F84" w:rsidRDefault="00771D86" w:rsidP="00771D86">
      <w:pPr>
        <w:pStyle w:val="Rentekst"/>
        <w:rPr>
          <w:rFonts w:ascii="Arial" w:hAnsi="Arial" w:cs="Arial"/>
          <w:sz w:val="24"/>
          <w:szCs w:val="24"/>
        </w:rPr>
      </w:pPr>
      <w:r w:rsidRPr="00D21F84">
        <w:rPr>
          <w:rFonts w:ascii="Arial" w:hAnsi="Arial" w:cs="Arial"/>
          <w:sz w:val="24"/>
          <w:szCs w:val="24"/>
        </w:rPr>
        <w:t>Denne samarbeidsavtalen utløper</w:t>
      </w:r>
      <w:r w:rsidR="005A1C83" w:rsidRPr="00D21F84">
        <w:rPr>
          <w:rFonts w:ascii="Arial" w:hAnsi="Arial" w:cs="Arial"/>
          <w:sz w:val="24"/>
          <w:szCs w:val="24"/>
        </w:rPr>
        <w:t xml:space="preserve"> </w:t>
      </w:r>
      <w:r w:rsidRPr="00D21F84">
        <w:rPr>
          <w:rFonts w:ascii="Arial" w:hAnsi="Arial" w:cs="Arial"/>
          <w:sz w:val="24"/>
          <w:szCs w:val="24"/>
        </w:rPr>
        <w:t>…</w:t>
      </w:r>
      <w:r w:rsidR="005A1C83" w:rsidRPr="00D21F84">
        <w:rPr>
          <w:rFonts w:ascii="Arial" w:hAnsi="Arial" w:cs="Arial"/>
          <w:sz w:val="24"/>
          <w:szCs w:val="24"/>
        </w:rPr>
        <w:t>……….</w:t>
      </w:r>
    </w:p>
    <w:p w14:paraId="294A6520" w14:textId="77777777" w:rsidR="00771D86" w:rsidRPr="00D21F84" w:rsidRDefault="00771D86" w:rsidP="00771D86">
      <w:pPr>
        <w:spacing w:after="0" w:line="240" w:lineRule="auto"/>
        <w:rPr>
          <w:rFonts w:ascii="Arial" w:hAnsi="Arial" w:cs="Arial"/>
          <w:sz w:val="24"/>
          <w:szCs w:val="24"/>
        </w:rPr>
      </w:pPr>
    </w:p>
    <w:p w14:paraId="26163905" w14:textId="71D1905D" w:rsidR="00771D86" w:rsidRPr="003A0950" w:rsidRDefault="00771D86" w:rsidP="003A0950">
      <w:pPr>
        <w:pStyle w:val="Listeavsnitt"/>
        <w:numPr>
          <w:ilvl w:val="0"/>
          <w:numId w:val="4"/>
        </w:numPr>
        <w:spacing w:after="0" w:line="240" w:lineRule="auto"/>
        <w:rPr>
          <w:rFonts w:ascii="Arial" w:hAnsi="Arial" w:cs="Arial"/>
          <w:b/>
          <w:sz w:val="24"/>
          <w:szCs w:val="24"/>
        </w:rPr>
      </w:pPr>
      <w:r w:rsidRPr="003A0950">
        <w:rPr>
          <w:rFonts w:ascii="Arial" w:hAnsi="Arial" w:cs="Arial"/>
          <w:b/>
          <w:sz w:val="24"/>
          <w:szCs w:val="24"/>
        </w:rPr>
        <w:t>Generelt</w:t>
      </w:r>
    </w:p>
    <w:p w14:paraId="3D9637BA"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Denne avtalen skal ha gyldighet foran andre avtaler som er eller blir opprettet mellom to av partene som er nevnt ovenfor. Dersom student og bedrift inngår avtale om konfidensialitet om det som studenten får kjennskap til i bedriften, skal inngått konfidensialitetsavtale vedlegges denne avtalen.</w:t>
      </w:r>
    </w:p>
    <w:p w14:paraId="46E4BC47" w14:textId="77777777" w:rsidR="00771D86" w:rsidRPr="00D21F84" w:rsidRDefault="00771D86" w:rsidP="00771D86">
      <w:pPr>
        <w:pStyle w:val="Ingenmellomrom"/>
        <w:rPr>
          <w:rFonts w:ascii="Arial" w:hAnsi="Arial" w:cs="Arial"/>
          <w:sz w:val="24"/>
          <w:szCs w:val="24"/>
        </w:rPr>
      </w:pPr>
    </w:p>
    <w:p w14:paraId="5017C43D"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 xml:space="preserve">Oppstår eventuelle uoverensstemmelser, klager eller skader skal dette snarest meddeles veileder. </w:t>
      </w:r>
    </w:p>
    <w:p w14:paraId="3AD026D6" w14:textId="77777777" w:rsidR="00771D86" w:rsidRPr="00D21F84" w:rsidRDefault="00771D86" w:rsidP="00771D86">
      <w:pPr>
        <w:pStyle w:val="Ingenmellomrom"/>
        <w:rPr>
          <w:rFonts w:ascii="Arial" w:hAnsi="Arial" w:cs="Arial"/>
          <w:sz w:val="24"/>
          <w:szCs w:val="24"/>
        </w:rPr>
      </w:pPr>
    </w:p>
    <w:p w14:paraId="5E6EAEF1"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Eventuell uenighet som følge av denne avtalen skal søkes løst ved forhandlinger. Hvis dette ikke fører frem, er partene enige om at tvisten avgjøres ved voldgift i henhold til norsk lov. Tvisten avgjøres av Oslo tingsrett.</w:t>
      </w:r>
    </w:p>
    <w:p w14:paraId="573A2D2A" w14:textId="77777777" w:rsidR="00771D86" w:rsidRPr="00D21F84" w:rsidRDefault="00771D86" w:rsidP="00771D86">
      <w:pPr>
        <w:pStyle w:val="Ingenmellomrom"/>
        <w:rPr>
          <w:rFonts w:ascii="Arial" w:hAnsi="Arial" w:cs="Arial"/>
          <w:sz w:val="24"/>
          <w:szCs w:val="24"/>
        </w:rPr>
      </w:pPr>
    </w:p>
    <w:p w14:paraId="6DE38763" w14:textId="77777777" w:rsidR="00771D86" w:rsidRPr="00D21F84" w:rsidRDefault="00771D86" w:rsidP="00771D86">
      <w:pPr>
        <w:pStyle w:val="Ingenmellomrom"/>
        <w:rPr>
          <w:rFonts w:ascii="Arial" w:hAnsi="Arial" w:cs="Arial"/>
          <w:sz w:val="24"/>
          <w:szCs w:val="24"/>
        </w:rPr>
      </w:pPr>
      <w:bookmarkStart w:id="1" w:name="startbrev"/>
      <w:bookmarkEnd w:id="1"/>
      <w:r w:rsidRPr="00D21F84">
        <w:rPr>
          <w:rFonts w:ascii="Arial" w:hAnsi="Arial" w:cs="Arial"/>
          <w:sz w:val="24"/>
          <w:szCs w:val="24"/>
        </w:rPr>
        <w:t>Denne avtalen er underskrevet i 4 - fire – eksemplarer hvorav partene skal ha hvert sitt eksemplar. Avtalen er gyldig når den er godkjent og underskrevet av OsloMet v/ instituttleder</w:t>
      </w:r>
    </w:p>
    <w:p w14:paraId="4CCDC6B8" w14:textId="77777777" w:rsidR="00771D86" w:rsidRPr="00D21F84" w:rsidRDefault="00771D86" w:rsidP="00771D86">
      <w:pPr>
        <w:spacing w:line="240" w:lineRule="auto"/>
        <w:rPr>
          <w:rFonts w:ascii="Arial" w:hAnsi="Arial" w:cs="Arial"/>
          <w:sz w:val="24"/>
          <w:szCs w:val="24"/>
        </w:rPr>
      </w:pPr>
    </w:p>
    <w:p w14:paraId="0D4D4E19" w14:textId="77777777" w:rsidR="00771D86" w:rsidRPr="00D21F84" w:rsidRDefault="00771D86" w:rsidP="00771D86">
      <w:pPr>
        <w:pStyle w:val="Default"/>
        <w:tabs>
          <w:tab w:val="center" w:pos="2520"/>
          <w:tab w:val="center" w:pos="5760"/>
        </w:tabs>
        <w:jc w:val="both"/>
        <w:rPr>
          <w:rFonts w:ascii="Arial" w:hAnsi="Arial" w:cs="Arial"/>
          <w:lang w:val="nb-NO"/>
        </w:rPr>
      </w:pPr>
      <w:r w:rsidRPr="00D21F84">
        <w:rPr>
          <w:rFonts w:ascii="Arial" w:hAnsi="Arial" w:cs="Arial"/>
          <w:lang w:val="nb-NO"/>
        </w:rPr>
        <w:t>Student                                                               Veileder ved OsloMet</w:t>
      </w:r>
      <w:r w:rsidRPr="00D21F84">
        <w:rPr>
          <w:rFonts w:ascii="Arial" w:hAnsi="Arial" w:cs="Arial"/>
          <w:lang w:val="nb-NO"/>
        </w:rPr>
        <w:tab/>
        <w:t xml:space="preserve"> </w:t>
      </w:r>
    </w:p>
    <w:p w14:paraId="69B9D2F8" w14:textId="77777777" w:rsidR="00771D86" w:rsidRPr="00D21F84" w:rsidRDefault="00771D86" w:rsidP="00771D86">
      <w:pPr>
        <w:tabs>
          <w:tab w:val="left" w:pos="3240"/>
          <w:tab w:val="left" w:pos="6300"/>
        </w:tabs>
        <w:spacing w:line="240" w:lineRule="auto"/>
        <w:ind w:right="-140"/>
        <w:jc w:val="both"/>
        <w:rPr>
          <w:rFonts w:ascii="Arial" w:hAnsi="Arial" w:cs="Arial"/>
          <w:color w:val="000000"/>
          <w:sz w:val="24"/>
          <w:szCs w:val="24"/>
        </w:rPr>
      </w:pPr>
    </w:p>
    <w:p w14:paraId="18DF75A6" w14:textId="6C131BA1" w:rsidR="00771D86" w:rsidRPr="00D21F84" w:rsidRDefault="00771D86" w:rsidP="00771D86">
      <w:pPr>
        <w:pStyle w:val="Ingenmellomrom"/>
        <w:rPr>
          <w:rFonts w:ascii="Arial" w:hAnsi="Arial" w:cs="Arial"/>
          <w:sz w:val="24"/>
          <w:szCs w:val="24"/>
        </w:rPr>
      </w:pPr>
      <w:r w:rsidRPr="00D21F84">
        <w:rPr>
          <w:rFonts w:ascii="Arial" w:hAnsi="Arial" w:cs="Arial"/>
          <w:sz w:val="24"/>
          <w:szCs w:val="24"/>
        </w:rPr>
        <w:t>……………..……..…….......................</w:t>
      </w:r>
      <w:r w:rsidR="00C456B9">
        <w:rPr>
          <w:rFonts w:ascii="Arial" w:hAnsi="Arial" w:cs="Arial"/>
          <w:sz w:val="24"/>
          <w:szCs w:val="24"/>
        </w:rPr>
        <w:t>.</w:t>
      </w:r>
      <w:r w:rsidRPr="00D21F84">
        <w:rPr>
          <w:rFonts w:ascii="Arial" w:hAnsi="Arial" w:cs="Arial"/>
          <w:sz w:val="24"/>
          <w:szCs w:val="24"/>
        </w:rPr>
        <w:t xml:space="preserve">        ……………..……..……...............................</w:t>
      </w:r>
    </w:p>
    <w:p w14:paraId="4FB116F4"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(signatur)                                   (dato)            (signatur                                      (dato)</w:t>
      </w:r>
    </w:p>
    <w:p w14:paraId="57CA6A94" w14:textId="77777777" w:rsidR="00771D86" w:rsidRPr="00D21F84" w:rsidRDefault="00771D86" w:rsidP="00771D86">
      <w:pPr>
        <w:tabs>
          <w:tab w:val="left" w:pos="1440"/>
          <w:tab w:val="left" w:pos="3240"/>
          <w:tab w:val="left" w:pos="6300"/>
        </w:tabs>
        <w:spacing w:line="240" w:lineRule="auto"/>
        <w:ind w:right="-140"/>
        <w:rPr>
          <w:rFonts w:ascii="Arial" w:hAnsi="Arial" w:cs="Arial"/>
          <w:sz w:val="24"/>
          <w:szCs w:val="24"/>
        </w:rPr>
      </w:pPr>
    </w:p>
    <w:p w14:paraId="0B6784BD" w14:textId="417D2B55" w:rsidR="00771D86" w:rsidRPr="00D21F84" w:rsidRDefault="00C456B9" w:rsidP="00771D86">
      <w:pPr>
        <w:tabs>
          <w:tab w:val="left" w:pos="1440"/>
          <w:tab w:val="left" w:pos="3240"/>
          <w:tab w:val="left" w:pos="6300"/>
        </w:tabs>
        <w:spacing w:line="240" w:lineRule="auto"/>
        <w:ind w:right="-140"/>
        <w:rPr>
          <w:rFonts w:ascii="Arial" w:hAnsi="Arial" w:cs="Arial"/>
          <w:sz w:val="24"/>
          <w:szCs w:val="24"/>
        </w:rPr>
      </w:pPr>
      <w:r w:rsidRPr="00D21F84">
        <w:rPr>
          <w:rFonts w:ascii="Arial" w:hAnsi="Arial" w:cs="Arial"/>
          <w:sz w:val="24"/>
          <w:szCs w:val="24"/>
        </w:rPr>
        <w:t>F</w:t>
      </w:r>
      <w:r w:rsidR="00771D86" w:rsidRPr="00D21F84">
        <w:rPr>
          <w:rFonts w:ascii="Arial" w:hAnsi="Arial" w:cs="Arial"/>
          <w:sz w:val="24"/>
          <w:szCs w:val="24"/>
        </w:rPr>
        <w:t>or bedrift/institusjon</w:t>
      </w:r>
    </w:p>
    <w:p w14:paraId="1D5BF964" w14:textId="6981ED25" w:rsidR="00771D86" w:rsidRPr="00D21F84" w:rsidRDefault="00771D86" w:rsidP="00771D86">
      <w:pPr>
        <w:pStyle w:val="Ingenmellomrom"/>
        <w:rPr>
          <w:rFonts w:ascii="Arial" w:hAnsi="Arial" w:cs="Arial"/>
          <w:sz w:val="24"/>
          <w:szCs w:val="24"/>
        </w:rPr>
      </w:pPr>
      <w:r w:rsidRPr="00D21F84">
        <w:rPr>
          <w:rFonts w:ascii="Arial" w:hAnsi="Arial" w:cs="Arial"/>
          <w:sz w:val="24"/>
          <w:szCs w:val="24"/>
        </w:rPr>
        <w:t>................................................................................................................................</w:t>
      </w:r>
      <w:r w:rsidR="00C456B9">
        <w:rPr>
          <w:rFonts w:ascii="Arial" w:hAnsi="Arial" w:cs="Arial"/>
          <w:sz w:val="24"/>
          <w:szCs w:val="24"/>
        </w:rPr>
        <w:t>........</w:t>
      </w:r>
    </w:p>
    <w:p w14:paraId="6C7B23AD"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(stempel og signatur)                                                                                           (dato)</w:t>
      </w:r>
    </w:p>
    <w:p w14:paraId="4B14A673"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ab/>
      </w:r>
      <w:r w:rsidRPr="00D21F84">
        <w:rPr>
          <w:rFonts w:ascii="Arial" w:hAnsi="Arial" w:cs="Arial"/>
          <w:sz w:val="24"/>
          <w:szCs w:val="24"/>
        </w:rPr>
        <w:tab/>
      </w:r>
    </w:p>
    <w:p w14:paraId="72425454" w14:textId="77777777" w:rsidR="00771D86" w:rsidRPr="00D21F84" w:rsidRDefault="00771D86" w:rsidP="00771D86">
      <w:pPr>
        <w:tabs>
          <w:tab w:val="left" w:pos="1440"/>
          <w:tab w:val="left" w:pos="3240"/>
          <w:tab w:val="left" w:pos="6300"/>
        </w:tabs>
        <w:spacing w:line="240" w:lineRule="auto"/>
        <w:ind w:right="-140"/>
        <w:jc w:val="right"/>
        <w:rPr>
          <w:rFonts w:ascii="Arial" w:hAnsi="Arial" w:cs="Arial"/>
          <w:sz w:val="24"/>
          <w:szCs w:val="24"/>
        </w:rPr>
      </w:pPr>
      <w:r w:rsidRPr="00D21F84">
        <w:rPr>
          <w:rFonts w:ascii="Arial" w:hAnsi="Arial" w:cs="Arial"/>
          <w:sz w:val="24"/>
          <w:szCs w:val="24"/>
        </w:rPr>
        <w:tab/>
      </w:r>
      <w:r w:rsidRPr="00D21F84">
        <w:rPr>
          <w:rFonts w:ascii="Arial" w:hAnsi="Arial" w:cs="Arial"/>
          <w:sz w:val="24"/>
          <w:szCs w:val="24"/>
        </w:rPr>
        <w:tab/>
      </w:r>
      <w:r w:rsidRPr="00D21F84">
        <w:rPr>
          <w:rFonts w:ascii="Arial" w:hAnsi="Arial" w:cs="Arial"/>
          <w:sz w:val="24"/>
          <w:szCs w:val="24"/>
        </w:rPr>
        <w:tab/>
      </w:r>
      <w:r w:rsidRPr="00D21F84">
        <w:rPr>
          <w:rFonts w:ascii="Arial" w:hAnsi="Arial" w:cs="Arial"/>
          <w:sz w:val="24"/>
          <w:szCs w:val="24"/>
        </w:rPr>
        <w:tab/>
      </w:r>
      <w:r w:rsidRPr="00D21F84">
        <w:rPr>
          <w:rFonts w:ascii="Arial" w:hAnsi="Arial" w:cs="Arial"/>
          <w:sz w:val="24"/>
          <w:szCs w:val="24"/>
        </w:rPr>
        <w:tab/>
      </w:r>
    </w:p>
    <w:p w14:paraId="75AA1073" w14:textId="11BA7A03" w:rsidR="00771D86" w:rsidRDefault="00771D86" w:rsidP="00771D86">
      <w:pPr>
        <w:pStyle w:val="Default"/>
        <w:jc w:val="both"/>
        <w:rPr>
          <w:rFonts w:ascii="Arial" w:hAnsi="Arial" w:cs="Arial"/>
          <w:lang w:val="nb-NO"/>
        </w:rPr>
      </w:pPr>
      <w:r w:rsidRPr="00D21F84">
        <w:rPr>
          <w:rFonts w:ascii="Arial" w:hAnsi="Arial" w:cs="Arial"/>
          <w:lang w:val="nb-NO"/>
        </w:rPr>
        <w:t xml:space="preserve">Avtale godkjent av instituttleder ved </w:t>
      </w:r>
      <w:r w:rsidRPr="00D21F84">
        <w:rPr>
          <w:rFonts w:ascii="Arial" w:hAnsi="Arial" w:cs="Arial"/>
          <w:iCs/>
        </w:rPr>
        <w:t>OsloMet - Storbyuniversitetet</w:t>
      </w:r>
      <w:r w:rsidRPr="00D21F84">
        <w:rPr>
          <w:rFonts w:ascii="Arial" w:hAnsi="Arial" w:cs="Arial"/>
          <w:lang w:val="nb-NO"/>
        </w:rPr>
        <w:t xml:space="preserve">: </w:t>
      </w:r>
    </w:p>
    <w:p w14:paraId="39E78DC5" w14:textId="77777777" w:rsidR="00100673" w:rsidRPr="00D21F84" w:rsidRDefault="00100673" w:rsidP="00771D86">
      <w:pPr>
        <w:pStyle w:val="Default"/>
        <w:jc w:val="both"/>
        <w:rPr>
          <w:rFonts w:ascii="Arial" w:hAnsi="Arial" w:cs="Arial"/>
          <w:lang w:val="nb-NO"/>
        </w:rPr>
      </w:pPr>
    </w:p>
    <w:p w14:paraId="18460863" w14:textId="77777777" w:rsidR="00771D86" w:rsidRPr="00D21F84" w:rsidRDefault="00771D86" w:rsidP="00771D86">
      <w:pPr>
        <w:pStyle w:val="Default"/>
        <w:jc w:val="right"/>
        <w:rPr>
          <w:rFonts w:ascii="Arial" w:hAnsi="Arial" w:cs="Arial"/>
          <w:lang w:val="nb-NO"/>
        </w:rPr>
      </w:pPr>
    </w:p>
    <w:p w14:paraId="51BC7423" w14:textId="77777777" w:rsidR="00771D86" w:rsidRPr="00D21F84" w:rsidRDefault="00771D86" w:rsidP="00771D86">
      <w:pPr>
        <w:pStyle w:val="Ingenmellomrom"/>
        <w:rPr>
          <w:rFonts w:ascii="Arial" w:hAnsi="Arial" w:cs="Arial"/>
          <w:sz w:val="24"/>
          <w:szCs w:val="24"/>
        </w:rPr>
      </w:pPr>
      <w:r w:rsidRPr="00D21F84">
        <w:rPr>
          <w:rFonts w:ascii="Arial" w:hAnsi="Arial" w:cs="Arial"/>
          <w:sz w:val="24"/>
          <w:szCs w:val="24"/>
        </w:rPr>
        <w:t>................................................................................................................................</w:t>
      </w:r>
    </w:p>
    <w:p w14:paraId="45C04911" w14:textId="77777777" w:rsidR="00771D86" w:rsidRPr="00D21F84" w:rsidRDefault="00771D86" w:rsidP="00771D86">
      <w:pPr>
        <w:spacing w:line="240" w:lineRule="auto"/>
        <w:jc w:val="both"/>
        <w:rPr>
          <w:rFonts w:ascii="Arial" w:hAnsi="Arial" w:cs="Arial"/>
          <w:sz w:val="24"/>
          <w:szCs w:val="24"/>
        </w:rPr>
      </w:pPr>
      <w:r w:rsidRPr="00D21F84">
        <w:rPr>
          <w:rFonts w:ascii="Arial" w:hAnsi="Arial" w:cs="Arial"/>
          <w:sz w:val="24"/>
          <w:szCs w:val="24"/>
        </w:rPr>
        <w:t xml:space="preserve"> (stempel og signatur)                                                                                          (dato)</w:t>
      </w:r>
    </w:p>
    <w:p w14:paraId="7CBFEFA8" w14:textId="77777777" w:rsidR="00771D86" w:rsidRPr="00D21F84" w:rsidRDefault="00771D86" w:rsidP="00771D86">
      <w:pPr>
        <w:spacing w:line="240" w:lineRule="auto"/>
        <w:jc w:val="both"/>
        <w:rPr>
          <w:rFonts w:ascii="Arial" w:hAnsi="Arial" w:cs="Arial"/>
          <w:sz w:val="24"/>
          <w:szCs w:val="24"/>
        </w:rPr>
      </w:pPr>
    </w:p>
    <w:p w14:paraId="6A5A021B" w14:textId="77777777" w:rsidR="00771D86" w:rsidRPr="00D21F84" w:rsidRDefault="00771D86" w:rsidP="00771D86">
      <w:pPr>
        <w:pStyle w:val="Ingenmellomrom"/>
        <w:rPr>
          <w:rFonts w:ascii="Arial" w:hAnsi="Arial" w:cs="Arial"/>
          <w:sz w:val="24"/>
          <w:szCs w:val="24"/>
        </w:rPr>
      </w:pPr>
      <w:r w:rsidRPr="00D21F84">
        <w:rPr>
          <w:rFonts w:ascii="Arial" w:hAnsi="Arial" w:cs="Arial"/>
          <w:b/>
          <w:bCs/>
          <w:sz w:val="24"/>
          <w:szCs w:val="24"/>
        </w:rPr>
        <w:t>Vedlegg 1:</w:t>
      </w:r>
      <w:r w:rsidRPr="00D21F84">
        <w:rPr>
          <w:rFonts w:ascii="Arial" w:hAnsi="Arial" w:cs="Arial"/>
          <w:sz w:val="24"/>
          <w:szCs w:val="24"/>
        </w:rPr>
        <w:t xml:space="preserve"> Prosjektplan</w:t>
      </w:r>
    </w:p>
    <w:p w14:paraId="1A0FAC3D" w14:textId="77777777" w:rsidR="00771D86" w:rsidRPr="00D21F84" w:rsidRDefault="00771D86" w:rsidP="00771D86">
      <w:pPr>
        <w:pStyle w:val="Ingenmellomrom"/>
        <w:rPr>
          <w:rFonts w:ascii="Arial" w:hAnsi="Arial" w:cs="Arial"/>
          <w:sz w:val="24"/>
          <w:szCs w:val="24"/>
        </w:rPr>
      </w:pPr>
    </w:p>
    <w:p w14:paraId="664F5F3F" w14:textId="77777777" w:rsidR="00752B3F" w:rsidRPr="00D21F84" w:rsidRDefault="00752B3F" w:rsidP="00771D86">
      <w:pPr>
        <w:pStyle w:val="Tittel"/>
        <w:rPr>
          <w:rFonts w:cs="Arial"/>
          <w:sz w:val="24"/>
          <w:szCs w:val="24"/>
        </w:rPr>
      </w:pPr>
    </w:p>
    <w:p w14:paraId="0E05F1D8" w14:textId="77777777" w:rsidR="00752B3F" w:rsidRPr="00D21F84" w:rsidRDefault="00752B3F" w:rsidP="00771D86">
      <w:pPr>
        <w:spacing w:line="240" w:lineRule="auto"/>
        <w:rPr>
          <w:rFonts w:ascii="Arial" w:hAnsi="Arial" w:cs="Arial"/>
          <w:sz w:val="24"/>
          <w:szCs w:val="24"/>
        </w:rPr>
      </w:pPr>
    </w:p>
    <w:p w14:paraId="151BABE9" w14:textId="77777777" w:rsidR="00D50193" w:rsidRPr="00D21F84" w:rsidRDefault="00D50193" w:rsidP="00771D86">
      <w:pPr>
        <w:spacing w:line="240" w:lineRule="auto"/>
        <w:rPr>
          <w:rStyle w:val="Boktittel"/>
          <w:rFonts w:ascii="Arial" w:hAnsi="Arial" w:cs="Arial"/>
          <w:b w:val="0"/>
          <w:i w:val="0"/>
          <w:sz w:val="24"/>
          <w:szCs w:val="24"/>
        </w:rPr>
      </w:pPr>
    </w:p>
    <w:sectPr w:rsidR="00D50193" w:rsidRPr="00D21F8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DCF9B" w14:textId="77777777" w:rsidR="00771D86" w:rsidRDefault="00771D86" w:rsidP="00752B3F">
      <w:pPr>
        <w:spacing w:after="0" w:line="240" w:lineRule="auto"/>
      </w:pPr>
      <w:r>
        <w:separator/>
      </w:r>
    </w:p>
  </w:endnote>
  <w:endnote w:type="continuationSeparator" w:id="0">
    <w:p w14:paraId="105F1FCF" w14:textId="77777777" w:rsidR="00771D86" w:rsidRDefault="00771D86" w:rsidP="007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B5B8" w14:textId="77777777" w:rsidR="00752B3F" w:rsidRDefault="00752B3F">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447DD478" wp14:editId="75B15EEE">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 Oslo metropolitan university Storbyuniversite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E8FE" w14:textId="77777777" w:rsidR="00771D86" w:rsidRDefault="00771D86" w:rsidP="00752B3F">
      <w:pPr>
        <w:spacing w:after="0" w:line="240" w:lineRule="auto"/>
      </w:pPr>
      <w:r>
        <w:separator/>
      </w:r>
    </w:p>
  </w:footnote>
  <w:footnote w:type="continuationSeparator" w:id="0">
    <w:p w14:paraId="67CD8915" w14:textId="77777777" w:rsidR="00771D86" w:rsidRDefault="00771D86" w:rsidP="00752B3F">
      <w:pPr>
        <w:spacing w:after="0" w:line="240" w:lineRule="auto"/>
      </w:pPr>
      <w:r>
        <w:continuationSeparator/>
      </w:r>
    </w:p>
  </w:footnote>
  <w:footnote w:id="1">
    <w:p w14:paraId="634F3133" w14:textId="77777777" w:rsidR="00771D86" w:rsidRDefault="00771D86" w:rsidP="00771D86">
      <w:pPr>
        <w:pStyle w:val="Fotnotetekst"/>
      </w:pPr>
      <w:r>
        <w:rPr>
          <w:rStyle w:val="Fotnotereferanse"/>
        </w:rPr>
        <w:footnoteRef/>
      </w:r>
      <w:r>
        <w:t xml:space="preserve"> </w:t>
      </w:r>
      <w:r w:rsidRPr="005A1C83">
        <w:rPr>
          <w:rFonts w:cstheme="minorHAnsi"/>
        </w:rPr>
        <w:t>Med dette menes innkomne inntekter etter at utgifter til ervervsmessig utnyttelse, herunder kostnader forbundet med rettighetssikring og kommersialisering, er trukket fra.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542C" w14:textId="77777777" w:rsidR="00752B3F" w:rsidRDefault="00752B3F" w:rsidP="00752B3F">
    <w:pPr>
      <w:pStyle w:val="Topptekst"/>
      <w:ind w:left="-284"/>
    </w:pPr>
    <w:r>
      <w:rPr>
        <w:noProof/>
        <w:lang w:eastAsia="nb-NO"/>
      </w:rPr>
      <w:drawing>
        <wp:inline distT="0" distB="0" distL="0" distR="0" wp14:anchorId="15474A6B" wp14:editId="2AD8393A">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0747"/>
    <w:multiLevelType w:val="hybridMultilevel"/>
    <w:tmpl w:val="C79C67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51067F"/>
    <w:multiLevelType w:val="hybridMultilevel"/>
    <w:tmpl w:val="7E168E68"/>
    <w:lvl w:ilvl="0" w:tplc="23D4058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8F7BFA"/>
    <w:multiLevelType w:val="hybridMultilevel"/>
    <w:tmpl w:val="4672E03E"/>
    <w:lvl w:ilvl="0" w:tplc="06D69778">
      <w:start w:val="2"/>
      <w:numFmt w:val="bullet"/>
      <w:lvlText w:val="-"/>
      <w:lvlJc w:val="left"/>
      <w:pPr>
        <w:ind w:left="3720" w:hanging="360"/>
      </w:pPr>
      <w:rPr>
        <w:rFonts w:ascii="Times New Roman" w:eastAsiaTheme="minorHAnsi" w:hAnsi="Times New Roman" w:cs="Times New Roman" w:hint="default"/>
      </w:rPr>
    </w:lvl>
    <w:lvl w:ilvl="1" w:tplc="04140003" w:tentative="1">
      <w:start w:val="1"/>
      <w:numFmt w:val="bullet"/>
      <w:lvlText w:val="o"/>
      <w:lvlJc w:val="left"/>
      <w:pPr>
        <w:ind w:left="4440" w:hanging="360"/>
      </w:pPr>
      <w:rPr>
        <w:rFonts w:ascii="Courier New" w:hAnsi="Courier New" w:cs="Courier New" w:hint="default"/>
      </w:rPr>
    </w:lvl>
    <w:lvl w:ilvl="2" w:tplc="04140005" w:tentative="1">
      <w:start w:val="1"/>
      <w:numFmt w:val="bullet"/>
      <w:lvlText w:val=""/>
      <w:lvlJc w:val="left"/>
      <w:pPr>
        <w:ind w:left="5160" w:hanging="360"/>
      </w:pPr>
      <w:rPr>
        <w:rFonts w:ascii="Wingdings" w:hAnsi="Wingdings" w:hint="default"/>
      </w:rPr>
    </w:lvl>
    <w:lvl w:ilvl="3" w:tplc="04140001" w:tentative="1">
      <w:start w:val="1"/>
      <w:numFmt w:val="bullet"/>
      <w:lvlText w:val=""/>
      <w:lvlJc w:val="left"/>
      <w:pPr>
        <w:ind w:left="5880" w:hanging="360"/>
      </w:pPr>
      <w:rPr>
        <w:rFonts w:ascii="Symbol" w:hAnsi="Symbol" w:hint="default"/>
      </w:rPr>
    </w:lvl>
    <w:lvl w:ilvl="4" w:tplc="04140003" w:tentative="1">
      <w:start w:val="1"/>
      <w:numFmt w:val="bullet"/>
      <w:lvlText w:val="o"/>
      <w:lvlJc w:val="left"/>
      <w:pPr>
        <w:ind w:left="6600" w:hanging="360"/>
      </w:pPr>
      <w:rPr>
        <w:rFonts w:ascii="Courier New" w:hAnsi="Courier New" w:cs="Courier New" w:hint="default"/>
      </w:rPr>
    </w:lvl>
    <w:lvl w:ilvl="5" w:tplc="04140005" w:tentative="1">
      <w:start w:val="1"/>
      <w:numFmt w:val="bullet"/>
      <w:lvlText w:val=""/>
      <w:lvlJc w:val="left"/>
      <w:pPr>
        <w:ind w:left="7320" w:hanging="360"/>
      </w:pPr>
      <w:rPr>
        <w:rFonts w:ascii="Wingdings" w:hAnsi="Wingdings" w:hint="default"/>
      </w:rPr>
    </w:lvl>
    <w:lvl w:ilvl="6" w:tplc="04140001" w:tentative="1">
      <w:start w:val="1"/>
      <w:numFmt w:val="bullet"/>
      <w:lvlText w:val=""/>
      <w:lvlJc w:val="left"/>
      <w:pPr>
        <w:ind w:left="8040" w:hanging="360"/>
      </w:pPr>
      <w:rPr>
        <w:rFonts w:ascii="Symbol" w:hAnsi="Symbol" w:hint="default"/>
      </w:rPr>
    </w:lvl>
    <w:lvl w:ilvl="7" w:tplc="04140003" w:tentative="1">
      <w:start w:val="1"/>
      <w:numFmt w:val="bullet"/>
      <w:lvlText w:val="o"/>
      <w:lvlJc w:val="left"/>
      <w:pPr>
        <w:ind w:left="8760" w:hanging="360"/>
      </w:pPr>
      <w:rPr>
        <w:rFonts w:ascii="Courier New" w:hAnsi="Courier New" w:cs="Courier New" w:hint="default"/>
      </w:rPr>
    </w:lvl>
    <w:lvl w:ilvl="8" w:tplc="04140005" w:tentative="1">
      <w:start w:val="1"/>
      <w:numFmt w:val="bullet"/>
      <w:lvlText w:val=""/>
      <w:lvlJc w:val="left"/>
      <w:pPr>
        <w:ind w:left="9480" w:hanging="360"/>
      </w:pPr>
      <w:rPr>
        <w:rFonts w:ascii="Wingdings" w:hAnsi="Wingdings" w:hint="default"/>
      </w:rPr>
    </w:lvl>
  </w:abstractNum>
  <w:abstractNum w:abstractNumId="3" w15:restartNumberingAfterBreak="0">
    <w:nsid w:val="67864FD4"/>
    <w:multiLevelType w:val="hybridMultilevel"/>
    <w:tmpl w:val="74A6724A"/>
    <w:lvl w:ilvl="0" w:tplc="6CD236FC">
      <w:start w:val="1"/>
      <w:numFmt w:val="decimal"/>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86"/>
    <w:rsid w:val="00100673"/>
    <w:rsid w:val="001B3D68"/>
    <w:rsid w:val="003A0950"/>
    <w:rsid w:val="005968F9"/>
    <w:rsid w:val="005A1C83"/>
    <w:rsid w:val="006D6268"/>
    <w:rsid w:val="00752B3F"/>
    <w:rsid w:val="00771D86"/>
    <w:rsid w:val="00877A5A"/>
    <w:rsid w:val="00AE088A"/>
    <w:rsid w:val="00B510A6"/>
    <w:rsid w:val="00C456B9"/>
    <w:rsid w:val="00D21F84"/>
    <w:rsid w:val="00D42A52"/>
    <w:rsid w:val="00D50193"/>
    <w:rsid w:val="00E77C1B"/>
    <w:rsid w:val="00ED53EB"/>
    <w:rsid w:val="00EF19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7A218"/>
  <w15:chartTrackingRefBased/>
  <w15:docId w15:val="{464F1E08-E531-4EE2-8316-79DD6A30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86"/>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6D6268"/>
    <w:pPr>
      <w:spacing w:after="0" w:line="360" w:lineRule="auto"/>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6D6268"/>
    <w:rPr>
      <w:rFonts w:ascii="Arial" w:eastAsiaTheme="majorEastAsia" w:hAnsi="Arial" w:cstheme="majorBidi"/>
      <w:b/>
      <w:spacing w:val="-10"/>
      <w:kern w:val="28"/>
      <w:sz w:val="28"/>
      <w:szCs w:val="56"/>
    </w:rPr>
  </w:style>
  <w:style w:type="character" w:styleId="Boktittel">
    <w:name w:val="Book Title"/>
    <w:basedOn w:val="Standardskriftforavsnitt"/>
    <w:uiPriority w:val="33"/>
    <w:qFormat/>
    <w:rsid w:val="00752B3F"/>
    <w:rPr>
      <w:b/>
      <w:bCs/>
      <w:i/>
      <w:iCs/>
      <w:spacing w:val="5"/>
    </w:rPr>
  </w:style>
  <w:style w:type="paragraph" w:styleId="Rentekst">
    <w:name w:val="Plain Text"/>
    <w:basedOn w:val="Normal"/>
    <w:link w:val="RentekstTegn"/>
    <w:uiPriority w:val="99"/>
    <w:unhideWhenUsed/>
    <w:rsid w:val="00771D86"/>
    <w:pPr>
      <w:spacing w:after="0" w:line="240" w:lineRule="auto"/>
    </w:pPr>
    <w:rPr>
      <w:rFonts w:ascii="Consolas" w:eastAsia="Calibri" w:hAnsi="Consolas" w:cs="Times New Roman"/>
      <w:sz w:val="21"/>
      <w:szCs w:val="21"/>
    </w:rPr>
  </w:style>
  <w:style w:type="character" w:customStyle="1" w:styleId="RentekstTegn">
    <w:name w:val="Ren tekst Tegn"/>
    <w:basedOn w:val="Standardskriftforavsnitt"/>
    <w:link w:val="Rentekst"/>
    <w:uiPriority w:val="99"/>
    <w:rsid w:val="00771D86"/>
    <w:rPr>
      <w:rFonts w:ascii="Consolas" w:eastAsia="Calibri" w:hAnsi="Consolas" w:cs="Times New Roman"/>
      <w:sz w:val="21"/>
      <w:szCs w:val="21"/>
    </w:rPr>
  </w:style>
  <w:style w:type="paragraph" w:styleId="Ingenmellomrom">
    <w:name w:val="No Spacing"/>
    <w:uiPriority w:val="1"/>
    <w:qFormat/>
    <w:rsid w:val="00771D86"/>
    <w:pPr>
      <w:spacing w:after="0" w:line="240" w:lineRule="auto"/>
    </w:pPr>
  </w:style>
  <w:style w:type="paragraph" w:styleId="Listeavsnitt">
    <w:name w:val="List Paragraph"/>
    <w:basedOn w:val="Normal"/>
    <w:uiPriority w:val="34"/>
    <w:qFormat/>
    <w:rsid w:val="00771D86"/>
    <w:pPr>
      <w:ind w:left="720"/>
      <w:contextualSpacing/>
    </w:pPr>
  </w:style>
  <w:style w:type="paragraph" w:customStyle="1" w:styleId="Default">
    <w:name w:val="Default"/>
    <w:rsid w:val="00771D86"/>
    <w:pPr>
      <w:autoSpaceDE w:val="0"/>
      <w:autoSpaceDN w:val="0"/>
      <w:adjustRightInd w:val="0"/>
      <w:spacing w:after="0" w:line="240" w:lineRule="auto"/>
    </w:pPr>
    <w:rPr>
      <w:rFonts w:ascii="Book Antiqua" w:eastAsia="SimSun" w:hAnsi="Book Antiqua" w:cs="Book Antiqua"/>
      <w:snapToGrid w:val="0"/>
      <w:color w:val="000000"/>
      <w:sz w:val="24"/>
      <w:szCs w:val="24"/>
      <w:lang w:val="da-DK" w:eastAsia="zh-CN"/>
    </w:rPr>
  </w:style>
  <w:style w:type="table" w:styleId="Tabellrutenett">
    <w:name w:val="Table Grid"/>
    <w:basedOn w:val="Vanligtabell"/>
    <w:uiPriority w:val="59"/>
    <w:rsid w:val="0077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771D8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71D86"/>
    <w:rPr>
      <w:sz w:val="20"/>
      <w:szCs w:val="20"/>
    </w:rPr>
  </w:style>
  <w:style w:type="character" w:styleId="Fotnotereferanse">
    <w:name w:val="footnote reference"/>
    <w:basedOn w:val="Standardskriftforavsnitt"/>
    <w:uiPriority w:val="99"/>
    <w:semiHidden/>
    <w:unhideWhenUsed/>
    <w:rsid w:val="00771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26066-8FD7-4FBC-92B1-1B30F48B8DAD}">
  <ds:schemaRefs>
    <ds:schemaRef ds:uri="http://schemas.microsoft.com/sharepoint/v3/contenttype/forms"/>
  </ds:schemaRefs>
</ds:datastoreItem>
</file>

<file path=customXml/itemProps2.xml><?xml version="1.0" encoding="utf-8"?>
<ds:datastoreItem xmlns:ds="http://schemas.openxmlformats.org/officeDocument/2006/customXml" ds:itemID="{9408A267-156D-416E-872E-1E8FF87BE62E}">
  <ds:schemaRefs>
    <ds:schemaRef ds:uri="http://schemas.openxmlformats.org/package/2006/metadata/core-properties"/>
    <ds:schemaRef ds:uri="http://purl.org/dc/terms/"/>
    <ds:schemaRef ds:uri="4d5e750a-238c-4a0a-9ac7-22df6737d0d5"/>
    <ds:schemaRef ds:uri="http://purl.org/dc/dcmitype/"/>
    <ds:schemaRef ds:uri="f1b76afa-16ce-4759-ac13-0572e5c93e53"/>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B85C411C-4650-4242-B9D7-31667A0B8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0</TotalTime>
  <Pages>6</Pages>
  <Words>1573</Words>
  <Characters>8340</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2021-04-20T13:02:00Z</cp:lastPrinted>
  <dcterms:created xsi:type="dcterms:W3CDTF">2021-05-12T11:02:00Z</dcterms:created>
  <dcterms:modified xsi:type="dcterms:W3CDTF">2021-05-12T11:02:00Z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