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80BC4" w14:textId="77777777" w:rsidR="00353EFD" w:rsidRPr="003C235D" w:rsidRDefault="00353EFD" w:rsidP="00353EFD">
      <w:pPr>
        <w:rPr>
          <w:rFonts w:ascii="Arial" w:hAnsi="Arial" w:cs="Arial"/>
          <w:b/>
          <w:sz w:val="28"/>
          <w:szCs w:val="28"/>
        </w:rPr>
      </w:pPr>
      <w:bookmarkStart w:id="0" w:name="_GoBack"/>
      <w:bookmarkEnd w:id="0"/>
    </w:p>
    <w:p w14:paraId="7CA8272E" w14:textId="77777777" w:rsidR="00353EFD" w:rsidRPr="003C235D" w:rsidRDefault="00353EFD" w:rsidP="00F97E84">
      <w:pPr>
        <w:pStyle w:val="Tittel"/>
      </w:pPr>
      <w:r w:rsidRPr="003C235D">
        <w:t xml:space="preserve">SAMARBEIDSAVTALE </w:t>
      </w:r>
    </w:p>
    <w:p w14:paraId="59F40CC4" w14:textId="77777777" w:rsidR="00353EFD" w:rsidRPr="003C235D" w:rsidRDefault="00353EFD" w:rsidP="00353EFD">
      <w:pPr>
        <w:jc w:val="center"/>
        <w:rPr>
          <w:rFonts w:ascii="Arial" w:hAnsi="Arial" w:cs="Arial"/>
        </w:rPr>
      </w:pPr>
    </w:p>
    <w:p w14:paraId="029A9B31" w14:textId="77777777" w:rsidR="00353EFD" w:rsidRPr="003C235D" w:rsidRDefault="00353EFD" w:rsidP="00353EFD">
      <w:pPr>
        <w:jc w:val="center"/>
        <w:rPr>
          <w:rFonts w:ascii="Arial" w:hAnsi="Arial" w:cs="Arial"/>
        </w:rPr>
      </w:pPr>
    </w:p>
    <w:p w14:paraId="00404E11" w14:textId="77777777" w:rsidR="00353EFD" w:rsidRPr="003C235D" w:rsidRDefault="00353EFD" w:rsidP="00353EFD">
      <w:pPr>
        <w:rPr>
          <w:rFonts w:ascii="Arial" w:hAnsi="Arial" w:cs="Arial"/>
          <w:i/>
        </w:rPr>
      </w:pPr>
      <w:r w:rsidRPr="003C235D">
        <w:rPr>
          <w:rFonts w:ascii="Arial" w:hAnsi="Arial" w:cs="Arial"/>
        </w:rPr>
        <w:t xml:space="preserve">Gjelder for studentprosjekt/praksis ved </w:t>
      </w:r>
      <w:r w:rsidRPr="003C235D">
        <w:rPr>
          <w:rFonts w:ascii="Arial" w:hAnsi="Arial" w:cs="Arial"/>
          <w:iCs/>
        </w:rPr>
        <w:t>OsloMet - Storbyuniversitetet</w:t>
      </w:r>
      <w:r w:rsidRPr="003C235D">
        <w:rPr>
          <w:rFonts w:ascii="Arial" w:hAnsi="Arial" w:cs="Arial"/>
          <w:i/>
        </w:rPr>
        <w:t xml:space="preserve"> </w:t>
      </w:r>
      <w:r w:rsidRPr="003C235D">
        <w:rPr>
          <w:rFonts w:ascii="Arial" w:hAnsi="Arial" w:cs="Arial"/>
        </w:rPr>
        <w:t xml:space="preserve">i samarbeid med andre institusjoner eller privat og offentlig næringsliv. </w:t>
      </w:r>
      <w:r w:rsidRPr="003C235D">
        <w:rPr>
          <w:rFonts w:ascii="Arial" w:hAnsi="Arial" w:cs="Arial"/>
          <w:i/>
        </w:rPr>
        <w:t>(Når studenten skal ha praksis i en institusjon/virksomhet for å få jobb/ praksiserfaring).</w:t>
      </w:r>
    </w:p>
    <w:p w14:paraId="3DFF9C8C" w14:textId="77777777" w:rsidR="00353EFD" w:rsidRPr="003C235D" w:rsidRDefault="00353EFD" w:rsidP="00353EFD">
      <w:pPr>
        <w:jc w:val="center"/>
        <w:rPr>
          <w:rFonts w:ascii="Arial" w:hAnsi="Arial" w:cs="Arial"/>
        </w:rPr>
      </w:pPr>
      <w:r w:rsidRPr="003C235D">
        <w:rPr>
          <w:rFonts w:ascii="Arial" w:hAnsi="Arial" w:cs="Arial"/>
        </w:rPr>
        <w:t xml:space="preserve"> </w:t>
      </w:r>
    </w:p>
    <w:p w14:paraId="12258471" w14:textId="77777777" w:rsidR="00353EFD" w:rsidRPr="003C235D" w:rsidRDefault="00353EFD" w:rsidP="00353EFD">
      <w:pPr>
        <w:rPr>
          <w:rFonts w:ascii="Arial" w:hAnsi="Arial" w:cs="Arial"/>
        </w:rPr>
      </w:pPr>
      <w:r w:rsidRPr="003C235D">
        <w:rPr>
          <w:rFonts w:ascii="Arial" w:hAnsi="Arial" w:cs="Arial"/>
        </w:rPr>
        <w:t xml:space="preserve">Avtalen inngås mellom:  </w:t>
      </w:r>
    </w:p>
    <w:p w14:paraId="4456A79C" w14:textId="77777777" w:rsidR="00353EFD" w:rsidRPr="003C235D" w:rsidRDefault="00353EFD" w:rsidP="00353EFD">
      <w:pPr>
        <w:rPr>
          <w:rFonts w:ascii="Arial" w:hAnsi="Arial" w:cs="Arial"/>
        </w:rPr>
      </w:pPr>
    </w:p>
    <w:p w14:paraId="4B68ED3A" w14:textId="77777777" w:rsidR="00353EFD" w:rsidRPr="003C235D" w:rsidRDefault="00353EFD" w:rsidP="00353EFD">
      <w:pPr>
        <w:rPr>
          <w:rFonts w:ascii="Arial" w:hAnsi="Arial" w:cs="Arial"/>
        </w:rPr>
      </w:pPr>
    </w:p>
    <w:p w14:paraId="1361B6F2" w14:textId="3998AF3F" w:rsidR="00353EFD" w:rsidRPr="003C235D" w:rsidRDefault="00353EFD" w:rsidP="00353EFD">
      <w:pPr>
        <w:rPr>
          <w:rFonts w:ascii="Arial" w:hAnsi="Arial" w:cs="Arial"/>
        </w:rPr>
      </w:pPr>
      <w:r w:rsidRPr="003C235D">
        <w:rPr>
          <w:rFonts w:ascii="Arial" w:hAnsi="Arial" w:cs="Arial"/>
        </w:rPr>
        <w:t>Student ……………………</w:t>
      </w:r>
      <w:r w:rsidRPr="003C235D">
        <w:rPr>
          <w:rFonts w:ascii="Arial" w:hAnsi="Arial" w:cs="Arial"/>
        </w:rPr>
        <w:tab/>
      </w:r>
      <w:r w:rsidR="003C235D">
        <w:rPr>
          <w:rFonts w:ascii="Arial" w:hAnsi="Arial" w:cs="Arial"/>
        </w:rPr>
        <w:t>………</w:t>
      </w:r>
      <w:r w:rsidRPr="003C235D">
        <w:rPr>
          <w:rFonts w:ascii="Arial" w:hAnsi="Arial" w:cs="Arial"/>
        </w:rPr>
        <w:tab/>
      </w:r>
      <w:r w:rsidRPr="003C235D">
        <w:rPr>
          <w:rFonts w:ascii="Arial" w:hAnsi="Arial" w:cs="Arial"/>
        </w:rPr>
        <w:tab/>
        <w:t>Studentnummer: …………………</w:t>
      </w:r>
      <w:r w:rsidR="00B47B04">
        <w:rPr>
          <w:rFonts w:ascii="Arial" w:hAnsi="Arial" w:cs="Arial"/>
        </w:rPr>
        <w:t>…….</w:t>
      </w:r>
    </w:p>
    <w:p w14:paraId="26B41278" w14:textId="77777777" w:rsidR="00353EFD" w:rsidRPr="003C235D" w:rsidRDefault="00353EFD" w:rsidP="00353EFD">
      <w:pPr>
        <w:rPr>
          <w:rFonts w:ascii="Arial" w:hAnsi="Arial" w:cs="Arial"/>
        </w:rPr>
      </w:pPr>
    </w:p>
    <w:p w14:paraId="6535540B" w14:textId="77777777" w:rsidR="00353EFD" w:rsidRPr="003C235D" w:rsidRDefault="00353EFD" w:rsidP="00353EFD">
      <w:pPr>
        <w:rPr>
          <w:rFonts w:ascii="Arial" w:hAnsi="Arial" w:cs="Arial"/>
        </w:rPr>
      </w:pPr>
    </w:p>
    <w:p w14:paraId="49E60AA7" w14:textId="68905902" w:rsidR="00353EFD" w:rsidRPr="002D5D38" w:rsidRDefault="00353EFD" w:rsidP="00353EFD">
      <w:pPr>
        <w:rPr>
          <w:rFonts w:ascii="Arial" w:hAnsi="Arial" w:cs="Arial"/>
          <w:lang w:val="nn-NO"/>
        </w:rPr>
      </w:pPr>
      <w:r w:rsidRPr="002D5D38">
        <w:rPr>
          <w:rFonts w:ascii="Arial" w:hAnsi="Arial" w:cs="Arial"/>
          <w:lang w:val="nn-NO"/>
        </w:rPr>
        <w:t xml:space="preserve">og </w:t>
      </w:r>
      <w:r w:rsidRPr="002D5D38">
        <w:rPr>
          <w:rFonts w:ascii="Arial" w:hAnsi="Arial" w:cs="Arial"/>
          <w:iCs/>
          <w:lang w:val="nn-NO"/>
        </w:rPr>
        <w:t>OsloMet - Storbyuniversitetet (OsloMet</w:t>
      </w:r>
      <w:r w:rsidRPr="002D5D38">
        <w:rPr>
          <w:rFonts w:ascii="Arial" w:hAnsi="Arial" w:cs="Arial"/>
          <w:lang w:val="nn-NO"/>
        </w:rPr>
        <w:t>) ved emneleder</w:t>
      </w:r>
      <w:r w:rsidR="00B47B04" w:rsidRPr="002D5D38">
        <w:rPr>
          <w:rFonts w:ascii="Arial" w:hAnsi="Arial" w:cs="Arial"/>
          <w:lang w:val="nn-NO"/>
        </w:rPr>
        <w:t>.</w:t>
      </w:r>
      <w:r w:rsidRPr="002D5D38">
        <w:rPr>
          <w:rFonts w:ascii="Arial" w:hAnsi="Arial" w:cs="Arial"/>
          <w:lang w:val="nn-NO"/>
        </w:rPr>
        <w:t>…………………………</w:t>
      </w:r>
      <w:r w:rsidR="00B47B04" w:rsidRPr="002D5D38">
        <w:rPr>
          <w:rFonts w:ascii="Arial" w:hAnsi="Arial" w:cs="Arial"/>
          <w:lang w:val="nn-NO"/>
        </w:rPr>
        <w:t>…..</w:t>
      </w:r>
    </w:p>
    <w:p w14:paraId="19338EA6" w14:textId="77777777" w:rsidR="00353EFD" w:rsidRPr="002D5D38" w:rsidRDefault="00353EFD" w:rsidP="00353EFD">
      <w:pPr>
        <w:rPr>
          <w:rFonts w:ascii="Arial" w:hAnsi="Arial" w:cs="Arial"/>
          <w:lang w:val="nn-NO"/>
        </w:rPr>
      </w:pPr>
    </w:p>
    <w:p w14:paraId="69F431F2" w14:textId="77777777" w:rsidR="00353EFD" w:rsidRPr="002D5D38" w:rsidRDefault="00353EFD" w:rsidP="00353EFD">
      <w:pPr>
        <w:rPr>
          <w:rFonts w:ascii="Arial" w:hAnsi="Arial" w:cs="Arial"/>
          <w:lang w:val="nn-NO"/>
        </w:rPr>
      </w:pPr>
    </w:p>
    <w:p w14:paraId="582D013B" w14:textId="208D52A3" w:rsidR="00353EFD" w:rsidRPr="003C235D" w:rsidRDefault="00353EFD" w:rsidP="00353EFD">
      <w:pPr>
        <w:rPr>
          <w:rFonts w:ascii="Arial" w:hAnsi="Arial" w:cs="Arial"/>
        </w:rPr>
      </w:pPr>
      <w:r w:rsidRPr="003C235D">
        <w:rPr>
          <w:rFonts w:ascii="Arial" w:hAnsi="Arial" w:cs="Arial"/>
        </w:rPr>
        <w:t>og institusjon/virksomhet ………………………</w:t>
      </w:r>
      <w:r w:rsidR="00B47B04">
        <w:rPr>
          <w:rFonts w:ascii="Arial" w:hAnsi="Arial" w:cs="Arial"/>
        </w:rPr>
        <w:t>…</w:t>
      </w:r>
      <w:proofErr w:type="gramStart"/>
      <w:r w:rsidR="00B47B04">
        <w:rPr>
          <w:rFonts w:ascii="Arial" w:hAnsi="Arial" w:cs="Arial"/>
        </w:rPr>
        <w:t>……......</w:t>
      </w:r>
      <w:proofErr w:type="gramEnd"/>
      <w:r w:rsidRPr="003C235D">
        <w:rPr>
          <w:rFonts w:ascii="Arial" w:hAnsi="Arial" w:cs="Arial"/>
        </w:rPr>
        <w:t>…   ved ………………………</w:t>
      </w:r>
    </w:p>
    <w:p w14:paraId="519518FD" w14:textId="77777777" w:rsidR="00353EFD" w:rsidRPr="003C235D" w:rsidRDefault="00353EFD" w:rsidP="00353EFD">
      <w:pPr>
        <w:rPr>
          <w:rFonts w:ascii="Arial" w:hAnsi="Arial" w:cs="Arial"/>
        </w:rPr>
      </w:pPr>
    </w:p>
    <w:p w14:paraId="5FEC729B" w14:textId="77777777" w:rsidR="00353EFD" w:rsidRPr="003C235D" w:rsidRDefault="00353EFD" w:rsidP="00353EFD">
      <w:pPr>
        <w:rPr>
          <w:rFonts w:ascii="Arial" w:hAnsi="Arial" w:cs="Arial"/>
        </w:rPr>
      </w:pPr>
    </w:p>
    <w:p w14:paraId="0CF59634" w14:textId="77777777" w:rsidR="00353EFD" w:rsidRPr="003C235D" w:rsidRDefault="00353EFD" w:rsidP="00353EFD">
      <w:pPr>
        <w:rPr>
          <w:rFonts w:ascii="Arial" w:hAnsi="Arial" w:cs="Arial"/>
        </w:rPr>
      </w:pPr>
      <w:r w:rsidRPr="003C235D">
        <w:rPr>
          <w:rFonts w:ascii="Arial" w:hAnsi="Arial" w:cs="Arial"/>
        </w:rPr>
        <w:t>Prosjektet/praksisen utføres i forbindelse med faget/emnet</w:t>
      </w:r>
    </w:p>
    <w:p w14:paraId="448FFFF7" w14:textId="77777777" w:rsidR="00353EFD" w:rsidRPr="003C235D" w:rsidRDefault="00353EFD" w:rsidP="00353EFD">
      <w:pPr>
        <w:rPr>
          <w:rFonts w:ascii="Arial" w:hAnsi="Arial" w:cs="Arial"/>
        </w:rPr>
      </w:pPr>
    </w:p>
    <w:p w14:paraId="635B6D9C" w14:textId="04B39A84" w:rsidR="00353EFD" w:rsidRPr="003C235D" w:rsidRDefault="00353EFD" w:rsidP="00353EFD">
      <w:pPr>
        <w:rPr>
          <w:rFonts w:ascii="Arial" w:hAnsi="Arial" w:cs="Arial"/>
        </w:rPr>
      </w:pPr>
      <w:r w:rsidRPr="003C235D">
        <w:rPr>
          <w:rFonts w:ascii="Arial" w:hAnsi="Arial" w:cs="Arial"/>
        </w:rPr>
        <w:t>…………………………………………………………………………………………………</w:t>
      </w:r>
    </w:p>
    <w:p w14:paraId="4588F36E" w14:textId="77777777" w:rsidR="00353EFD" w:rsidRPr="003C235D" w:rsidRDefault="00353EFD" w:rsidP="00353EFD">
      <w:pPr>
        <w:rPr>
          <w:rFonts w:ascii="Arial" w:hAnsi="Arial" w:cs="Arial"/>
        </w:rPr>
      </w:pPr>
    </w:p>
    <w:p w14:paraId="31EFA32C" w14:textId="77777777" w:rsidR="00353EFD" w:rsidRPr="003C235D" w:rsidRDefault="00353EFD" w:rsidP="00353EFD">
      <w:pPr>
        <w:rPr>
          <w:rFonts w:ascii="Arial" w:hAnsi="Arial" w:cs="Arial"/>
        </w:rPr>
      </w:pPr>
      <w:r w:rsidRPr="003C235D">
        <w:rPr>
          <w:rFonts w:ascii="Arial" w:hAnsi="Arial" w:cs="Arial"/>
        </w:rPr>
        <w:t>Prosjektet gir …… studiepoeng i studiet.</w:t>
      </w:r>
    </w:p>
    <w:p w14:paraId="51538B27" w14:textId="77777777" w:rsidR="00353EFD" w:rsidRPr="003C235D" w:rsidRDefault="00353EFD" w:rsidP="00353EFD">
      <w:pPr>
        <w:rPr>
          <w:rFonts w:ascii="Arial" w:hAnsi="Arial" w:cs="Arial"/>
          <w:b/>
        </w:rPr>
      </w:pPr>
    </w:p>
    <w:p w14:paraId="0D0E2B8A" w14:textId="77777777" w:rsidR="00353EFD" w:rsidRPr="003C235D" w:rsidRDefault="00353EFD" w:rsidP="00353EFD">
      <w:pPr>
        <w:rPr>
          <w:rFonts w:ascii="Arial" w:hAnsi="Arial" w:cs="Arial"/>
          <w:b/>
        </w:rPr>
      </w:pPr>
      <w:r w:rsidRPr="003C235D">
        <w:rPr>
          <w:rFonts w:ascii="Arial" w:hAnsi="Arial" w:cs="Arial"/>
          <w:b/>
        </w:rPr>
        <w:t>Oppgavens art</w:t>
      </w:r>
    </w:p>
    <w:p w14:paraId="73A914D6" w14:textId="77777777" w:rsidR="00353EFD" w:rsidRPr="003C235D" w:rsidRDefault="00353EFD" w:rsidP="00353EFD">
      <w:pPr>
        <w:rPr>
          <w:rFonts w:ascii="Arial" w:hAnsi="Arial" w:cs="Arial"/>
        </w:rPr>
      </w:pPr>
      <w:r w:rsidRPr="003C235D">
        <w:rPr>
          <w:rFonts w:ascii="Arial" w:hAnsi="Arial" w:cs="Arial"/>
        </w:rPr>
        <w:t xml:space="preserve">Studenten skal utføre en prosjektoppgave (praksis/ hovedprosjekt) i samarbeid med bedriften/virksomheten. Oppgaven skal utformes i dialog mellom student, bedrift og emneleder. Studenten er ansvarlig for å diskutere prosjektforslag og planer med kontaktpersonen ved bedriften og med emneleder. Den respektive fagavdeling ved OsloMet er ansvarlig for prosjektets pedagogiske innhold, og gir den endelige godkjenning. </w:t>
      </w:r>
    </w:p>
    <w:p w14:paraId="38914F6D" w14:textId="77777777" w:rsidR="00353EFD" w:rsidRPr="003C235D" w:rsidRDefault="00353EFD" w:rsidP="00353EFD">
      <w:pPr>
        <w:rPr>
          <w:rFonts w:ascii="Arial" w:hAnsi="Arial" w:cs="Arial"/>
        </w:rPr>
      </w:pPr>
    </w:p>
    <w:p w14:paraId="39A0E1D7" w14:textId="77777777" w:rsidR="00353EFD" w:rsidRPr="003C235D" w:rsidRDefault="00353EFD" w:rsidP="00353EFD">
      <w:pPr>
        <w:rPr>
          <w:rFonts w:ascii="Arial" w:hAnsi="Arial" w:cs="Arial"/>
          <w:b/>
        </w:rPr>
      </w:pPr>
      <w:r w:rsidRPr="003C235D">
        <w:rPr>
          <w:rFonts w:ascii="Arial" w:hAnsi="Arial" w:cs="Arial"/>
          <w:b/>
        </w:rPr>
        <w:t>Formål</w:t>
      </w:r>
    </w:p>
    <w:p w14:paraId="6C04B564" w14:textId="77777777" w:rsidR="00353EFD" w:rsidRPr="003C235D" w:rsidRDefault="00353EFD" w:rsidP="00353EFD">
      <w:pPr>
        <w:rPr>
          <w:rFonts w:ascii="Arial" w:hAnsi="Arial" w:cs="Arial"/>
        </w:rPr>
      </w:pPr>
      <w:r w:rsidRPr="003C235D">
        <w:rPr>
          <w:rFonts w:ascii="Arial" w:hAnsi="Arial" w:cs="Arial"/>
        </w:rPr>
        <w:t xml:space="preserve">Samarbeidets formål er å utvikle studentens kunnskaper, ferdigheter og utvikling av generell kompetanse for å spesialisere seg innen et felt. Prosjektet studenten kommer inn i skal være yrkesrelevant i forhold til utdannelsen han/hun tar. Det er </w:t>
      </w:r>
      <w:r w:rsidR="00AF06DB" w:rsidRPr="003C235D">
        <w:rPr>
          <w:rFonts w:ascii="Arial" w:hAnsi="Arial" w:cs="Arial"/>
        </w:rPr>
        <w:t>OsloMet</w:t>
      </w:r>
      <w:r w:rsidRPr="003C235D">
        <w:rPr>
          <w:rFonts w:ascii="Arial" w:hAnsi="Arial" w:cs="Arial"/>
        </w:rPr>
        <w:t xml:space="preserve"> sin intensjon at institusjonen/virksomheten blir tilført nye impulser og ideer som kan sette i gang prosesser den kan dra nytte av senere eller får hjelp i for eksempel design i form av 3d modellering, grafisk kommunikasjon osv.</w:t>
      </w:r>
    </w:p>
    <w:p w14:paraId="0BAFB7B1" w14:textId="77777777" w:rsidR="00353EFD" w:rsidRPr="003C235D" w:rsidRDefault="00353EFD" w:rsidP="00353EFD">
      <w:pPr>
        <w:rPr>
          <w:rFonts w:ascii="Arial" w:hAnsi="Arial" w:cs="Arial"/>
        </w:rPr>
      </w:pPr>
    </w:p>
    <w:p w14:paraId="6F26A63D" w14:textId="77777777" w:rsidR="00353EFD" w:rsidRPr="003C235D" w:rsidRDefault="00AF06DB" w:rsidP="00353EFD">
      <w:pPr>
        <w:rPr>
          <w:rFonts w:ascii="Arial" w:hAnsi="Arial" w:cs="Arial"/>
        </w:rPr>
      </w:pPr>
      <w:r w:rsidRPr="003C235D">
        <w:rPr>
          <w:rFonts w:ascii="Arial" w:hAnsi="Arial" w:cs="Arial"/>
          <w:b/>
        </w:rPr>
        <w:t>OsloMet</w:t>
      </w:r>
      <w:r w:rsidR="00353EFD" w:rsidRPr="003C235D">
        <w:rPr>
          <w:rFonts w:ascii="Arial" w:hAnsi="Arial" w:cs="Arial"/>
          <w:b/>
        </w:rPr>
        <w:t xml:space="preserve"> sine rettigheter</w:t>
      </w:r>
    </w:p>
    <w:p w14:paraId="38C4610E" w14:textId="77777777" w:rsidR="00353EFD" w:rsidRPr="003C235D" w:rsidRDefault="00353EFD" w:rsidP="00353EFD">
      <w:pPr>
        <w:rPr>
          <w:rFonts w:ascii="Arial" w:hAnsi="Arial" w:cs="Arial"/>
        </w:rPr>
      </w:pPr>
      <w:r w:rsidRPr="003C235D">
        <w:rPr>
          <w:rFonts w:ascii="Arial" w:hAnsi="Arial" w:cs="Arial"/>
        </w:rPr>
        <w:t>De innleverte eksemplarer/filer av prosjektoppgaven med vedlegg (dette presiseres i oppgavebeskrivels</w:t>
      </w:r>
      <w:r w:rsidR="00AF06DB" w:rsidRPr="003C235D">
        <w:rPr>
          <w:rFonts w:ascii="Arial" w:hAnsi="Arial" w:cs="Arial"/>
        </w:rPr>
        <w:t>en</w:t>
      </w:r>
      <w:r w:rsidRPr="003C235D">
        <w:rPr>
          <w:rFonts w:ascii="Arial" w:hAnsi="Arial" w:cs="Arial"/>
        </w:rPr>
        <w:t xml:space="preserve">), som er nødvendig for sensur og arkivering ved </w:t>
      </w:r>
      <w:r w:rsidR="00397D32" w:rsidRPr="003C235D">
        <w:rPr>
          <w:rFonts w:ascii="Arial" w:hAnsi="Arial" w:cs="Arial"/>
        </w:rPr>
        <w:t>OsloMet</w:t>
      </w:r>
      <w:r w:rsidRPr="003C235D">
        <w:rPr>
          <w:rFonts w:ascii="Arial" w:hAnsi="Arial" w:cs="Arial"/>
        </w:rPr>
        <w:t xml:space="preserve">, tilhører </w:t>
      </w:r>
      <w:r w:rsidR="00397D32" w:rsidRPr="003C235D">
        <w:rPr>
          <w:rFonts w:ascii="Arial" w:hAnsi="Arial" w:cs="Arial"/>
        </w:rPr>
        <w:t>OsloMet</w:t>
      </w:r>
      <w:r w:rsidRPr="003C235D">
        <w:rPr>
          <w:rFonts w:ascii="Arial" w:hAnsi="Arial" w:cs="Arial"/>
        </w:rPr>
        <w:t xml:space="preserve">. </w:t>
      </w:r>
      <w:r w:rsidR="00397D32" w:rsidRPr="003C235D">
        <w:rPr>
          <w:rFonts w:ascii="Arial" w:hAnsi="Arial" w:cs="Arial"/>
        </w:rPr>
        <w:t xml:space="preserve">OsloMet </w:t>
      </w:r>
      <w:r w:rsidRPr="003C235D">
        <w:rPr>
          <w:rFonts w:ascii="Arial" w:hAnsi="Arial" w:cs="Arial"/>
        </w:rPr>
        <w:t xml:space="preserve">får en vederlagsfri bruksrett til prosjektoppgaven med vedlegg til denne og kan benytte denne til undervisnings- og forskningsformål. </w:t>
      </w:r>
    </w:p>
    <w:p w14:paraId="60CC2954" w14:textId="77777777" w:rsidR="00353EFD" w:rsidRPr="003C235D" w:rsidRDefault="00353EFD" w:rsidP="00353EFD">
      <w:pPr>
        <w:rPr>
          <w:rFonts w:ascii="Arial" w:hAnsi="Arial" w:cs="Arial"/>
        </w:rPr>
      </w:pPr>
    </w:p>
    <w:p w14:paraId="135A7427" w14:textId="77777777" w:rsidR="00353EFD" w:rsidRPr="003C235D" w:rsidRDefault="00353EFD" w:rsidP="00353EFD">
      <w:pPr>
        <w:rPr>
          <w:rFonts w:ascii="Arial" w:hAnsi="Arial" w:cs="Arial"/>
          <w:b/>
        </w:rPr>
      </w:pPr>
      <w:r w:rsidRPr="003C235D">
        <w:rPr>
          <w:rFonts w:ascii="Arial" w:hAnsi="Arial" w:cs="Arial"/>
          <w:b/>
        </w:rPr>
        <w:lastRenderedPageBreak/>
        <w:t>Institusjon/virksomhet sine rettigheter og plikter</w:t>
      </w:r>
    </w:p>
    <w:p w14:paraId="1026C095" w14:textId="77777777" w:rsidR="00353EFD" w:rsidRPr="003C235D" w:rsidRDefault="00353EFD" w:rsidP="00353EFD">
      <w:pPr>
        <w:rPr>
          <w:rFonts w:ascii="Arial" w:hAnsi="Arial" w:cs="Arial"/>
        </w:rPr>
      </w:pPr>
      <w:r w:rsidRPr="003C235D">
        <w:rPr>
          <w:rFonts w:ascii="Arial" w:hAnsi="Arial" w:cs="Arial"/>
        </w:rPr>
        <w:t xml:space="preserve">Institusjonen/virksomheten har eiendomsretten til studentens bidrag i institusjonen/virksomheten sitt prosjekt. </w:t>
      </w:r>
    </w:p>
    <w:p w14:paraId="39B6C163" w14:textId="77777777" w:rsidR="00353EFD" w:rsidRPr="003C235D" w:rsidRDefault="00353EFD" w:rsidP="00353EFD">
      <w:pPr>
        <w:rPr>
          <w:rFonts w:ascii="Arial" w:hAnsi="Arial" w:cs="Arial"/>
        </w:rPr>
      </w:pPr>
    </w:p>
    <w:p w14:paraId="3325C1B7" w14:textId="77777777" w:rsidR="00353EFD" w:rsidRPr="003C235D" w:rsidRDefault="00353EFD" w:rsidP="00353EFD">
      <w:pPr>
        <w:rPr>
          <w:rFonts w:ascii="Arial" w:hAnsi="Arial" w:cs="Arial"/>
        </w:rPr>
      </w:pPr>
      <w:r w:rsidRPr="003C235D">
        <w:rPr>
          <w:rFonts w:ascii="Arial" w:hAnsi="Arial" w:cs="Arial"/>
        </w:rPr>
        <w:t xml:space="preserve">Alle muntlige og skriftlige data, prosesser, produkter, metoder, muntlig og skriftlig informasjon eller analyseverktøy </w:t>
      </w:r>
      <w:proofErr w:type="gramStart"/>
      <w:r w:rsidRPr="003C235D">
        <w:rPr>
          <w:rFonts w:ascii="Arial" w:hAnsi="Arial" w:cs="Arial"/>
        </w:rPr>
        <w:t>(”resultater</w:t>
      </w:r>
      <w:proofErr w:type="gramEnd"/>
      <w:r w:rsidRPr="003C235D">
        <w:rPr>
          <w:rFonts w:ascii="Arial" w:hAnsi="Arial" w:cs="Arial"/>
        </w:rPr>
        <w:t xml:space="preserve">”) som utvikles, oppdages eller på annen måte frembringes av studenten eller noen på studentens vegne ved gjennomføringen av institusjonen/virksomheten sitt prosjekt (”prosjektet”) skal tilfalle institusjonen/virksomheten. Det samme gjelder alle rettigheter til tekniske løsninger, metoder, prosesser og prosedyrer som fremkommer som resultat av prosjektet, enten disse kan patenteres eller ikke, samt alle opphavsrettigheter, varemerker, mønster, tegninger, spesifikasjoner, prototyper, </w:t>
      </w:r>
      <w:r w:rsidR="00397D32" w:rsidRPr="003C235D">
        <w:rPr>
          <w:rFonts w:ascii="Arial" w:hAnsi="Arial" w:cs="Arial"/>
        </w:rPr>
        <w:t>knowhow</w:t>
      </w:r>
      <w:r w:rsidRPr="003C235D">
        <w:rPr>
          <w:rFonts w:ascii="Arial" w:hAnsi="Arial" w:cs="Arial"/>
        </w:rPr>
        <w:t xml:space="preserve"> og lignende (også definert </w:t>
      </w:r>
      <w:proofErr w:type="gramStart"/>
      <w:r w:rsidRPr="003C235D">
        <w:rPr>
          <w:rFonts w:ascii="Arial" w:hAnsi="Arial" w:cs="Arial"/>
        </w:rPr>
        <w:t>som ”resultater</w:t>
      </w:r>
      <w:proofErr w:type="gramEnd"/>
      <w:r w:rsidRPr="003C235D">
        <w:rPr>
          <w:rFonts w:ascii="Arial" w:hAnsi="Arial" w:cs="Arial"/>
        </w:rPr>
        <w:t>”). Dette inkluderer også retten til å fjerne feil, endre design, å utvikle resultatet videre, reprodusere, overføre, reprodusere slik det fremstår og med lyd, publisere, oppbevare eller ellers modifisere, bruk og utnyttelse av resultatene.</w:t>
      </w:r>
    </w:p>
    <w:p w14:paraId="4A855FA6" w14:textId="77777777" w:rsidR="00353EFD" w:rsidRPr="003C235D" w:rsidRDefault="00353EFD" w:rsidP="00353EFD">
      <w:pPr>
        <w:rPr>
          <w:rFonts w:ascii="Arial" w:hAnsi="Arial" w:cs="Arial"/>
        </w:rPr>
      </w:pPr>
    </w:p>
    <w:p w14:paraId="79B338CB" w14:textId="77777777" w:rsidR="00353EFD" w:rsidRPr="003C235D" w:rsidRDefault="00353EFD" w:rsidP="00353EFD">
      <w:pPr>
        <w:rPr>
          <w:rFonts w:ascii="Arial" w:hAnsi="Arial" w:cs="Arial"/>
        </w:rPr>
      </w:pPr>
      <w:r w:rsidRPr="003C235D">
        <w:rPr>
          <w:rFonts w:ascii="Arial" w:hAnsi="Arial" w:cs="Arial"/>
        </w:rPr>
        <w:t xml:space="preserve">Studenten sitt bidrag kan institusjonen/virksomheten benytte i sin egen virksomhet. Studenten har opphavsrett til eget bidrag iht. lov om åndsverk; dvs. at studenten har de ideelle rettigheter. Det betyr at studenten beholder retten til å bli navngitt og respektretten (det som er gjenstand for opphavsrett skal ikke ødelegges eller vanæres). </w:t>
      </w:r>
    </w:p>
    <w:p w14:paraId="6B96CD9D" w14:textId="77777777" w:rsidR="00353EFD" w:rsidRPr="003C235D" w:rsidRDefault="00353EFD" w:rsidP="00353EFD">
      <w:pPr>
        <w:rPr>
          <w:rFonts w:ascii="Arial" w:hAnsi="Arial" w:cs="Arial"/>
        </w:rPr>
      </w:pPr>
    </w:p>
    <w:p w14:paraId="135AE245" w14:textId="77777777" w:rsidR="00353EFD" w:rsidRPr="003C235D" w:rsidRDefault="00353EFD" w:rsidP="00353EFD">
      <w:pPr>
        <w:rPr>
          <w:rFonts w:ascii="Arial" w:hAnsi="Arial" w:cs="Arial"/>
        </w:rPr>
      </w:pPr>
      <w:r w:rsidRPr="003C235D">
        <w:rPr>
          <w:rFonts w:ascii="Arial" w:hAnsi="Arial" w:cs="Arial"/>
        </w:rPr>
        <w:t>Institusjon/virksomheten dekker de kostnader som følger av arbeidets art. Utgiftene kan være reiser, materialer for bygging av prototyp, innkjøp av prøver, fargekopiering etc. Kostnader må klareres med bedriften på forhånd. Oppsett av kostnadsramme skal inngå i studentens prosjektspesifikasjon. Beløp dekkes etter originalkvittering.</w:t>
      </w:r>
    </w:p>
    <w:p w14:paraId="20A729A4" w14:textId="77777777" w:rsidR="00353EFD" w:rsidRPr="003C235D" w:rsidRDefault="00353EFD" w:rsidP="00353EFD">
      <w:pPr>
        <w:rPr>
          <w:rFonts w:ascii="Arial" w:hAnsi="Arial" w:cs="Arial"/>
        </w:rPr>
      </w:pPr>
    </w:p>
    <w:p w14:paraId="47F53160" w14:textId="77777777" w:rsidR="00353EFD" w:rsidRPr="003C235D" w:rsidRDefault="00353EFD" w:rsidP="00353EFD">
      <w:pPr>
        <w:rPr>
          <w:rFonts w:ascii="Arial" w:hAnsi="Arial" w:cs="Arial"/>
        </w:rPr>
      </w:pPr>
      <w:r w:rsidRPr="003C235D">
        <w:rPr>
          <w:rFonts w:ascii="Arial" w:hAnsi="Arial" w:cs="Arial"/>
        </w:rPr>
        <w:t>Institusjon/virksomhet skal stille relevant materiale til disposisjon og gi veiledning.</w:t>
      </w:r>
    </w:p>
    <w:p w14:paraId="2473FD94" w14:textId="77777777" w:rsidR="00353EFD" w:rsidRPr="003C235D" w:rsidRDefault="00353EFD" w:rsidP="00353EFD">
      <w:pPr>
        <w:rPr>
          <w:rFonts w:ascii="Arial" w:hAnsi="Arial" w:cs="Arial"/>
        </w:rPr>
      </w:pPr>
    </w:p>
    <w:p w14:paraId="10D3D81B" w14:textId="77777777" w:rsidR="00353EFD" w:rsidRPr="003C235D" w:rsidRDefault="00353EFD" w:rsidP="00353EFD">
      <w:pPr>
        <w:rPr>
          <w:rFonts w:ascii="Arial" w:hAnsi="Arial" w:cs="Arial"/>
          <w:b/>
        </w:rPr>
      </w:pPr>
      <w:r w:rsidRPr="003C235D">
        <w:rPr>
          <w:rFonts w:ascii="Arial" w:hAnsi="Arial" w:cs="Arial"/>
          <w:b/>
        </w:rPr>
        <w:t>Publisering</w:t>
      </w:r>
    </w:p>
    <w:p w14:paraId="2A164646" w14:textId="4CD38AB3" w:rsidR="00353EFD" w:rsidRPr="003C235D" w:rsidRDefault="00353EFD" w:rsidP="014373BB">
      <w:pPr>
        <w:rPr>
          <w:rFonts w:ascii="Arial" w:hAnsi="Arial" w:cs="Arial"/>
        </w:rPr>
      </w:pPr>
      <w:r w:rsidRPr="003C235D">
        <w:rPr>
          <w:rFonts w:ascii="Arial" w:hAnsi="Arial" w:cs="Arial"/>
        </w:rPr>
        <w:t xml:space="preserve">Studenten har rett til å inngå avtale med </w:t>
      </w:r>
      <w:r w:rsidR="33FCD1BD" w:rsidRPr="003C235D">
        <w:rPr>
          <w:rFonts w:ascii="Arial" w:hAnsi="Arial" w:cs="Arial"/>
        </w:rPr>
        <w:t>OsloMet</w:t>
      </w:r>
      <w:r w:rsidRPr="003C235D">
        <w:rPr>
          <w:rFonts w:ascii="Arial" w:hAnsi="Arial" w:cs="Arial"/>
        </w:rPr>
        <w:t xml:space="preserve"> om publisering av sin oppgave i </w:t>
      </w:r>
      <w:proofErr w:type="spellStart"/>
      <w:r w:rsidR="00397D32" w:rsidRPr="003C235D">
        <w:rPr>
          <w:rFonts w:ascii="Arial" w:hAnsi="Arial" w:cs="Arial"/>
        </w:rPr>
        <w:t>OsloMet</w:t>
      </w:r>
      <w:r w:rsidRPr="003C235D">
        <w:rPr>
          <w:rFonts w:ascii="Arial" w:hAnsi="Arial" w:cs="Arial"/>
        </w:rPr>
        <w:t>s</w:t>
      </w:r>
      <w:proofErr w:type="spellEnd"/>
      <w:r w:rsidRPr="003C235D">
        <w:rPr>
          <w:rFonts w:ascii="Arial" w:hAnsi="Arial" w:cs="Arial"/>
        </w:rPr>
        <w:t xml:space="preserve"> institusjonelle arkiv på internett. Studenten har også rett til å publisere oppgaven, eller deler av den, som en selvstendig avhandling eller som del av et større arbeid, eller i popularisert form i en hvilken som helst offentlig publikasjon.</w:t>
      </w:r>
    </w:p>
    <w:p w14:paraId="3392A354" w14:textId="77777777" w:rsidR="00353EFD" w:rsidRPr="003C235D" w:rsidRDefault="00353EFD" w:rsidP="00353EFD">
      <w:pPr>
        <w:rPr>
          <w:rFonts w:ascii="Arial" w:hAnsi="Arial" w:cs="Arial"/>
        </w:rPr>
      </w:pPr>
    </w:p>
    <w:p w14:paraId="1B909453" w14:textId="77777777" w:rsidR="00353EFD" w:rsidRPr="003C235D" w:rsidRDefault="00353EFD" w:rsidP="00353EFD">
      <w:pPr>
        <w:rPr>
          <w:rFonts w:ascii="Arial" w:hAnsi="Arial" w:cs="Arial"/>
          <w:b/>
        </w:rPr>
      </w:pPr>
      <w:r w:rsidRPr="003C235D">
        <w:rPr>
          <w:rFonts w:ascii="Arial" w:hAnsi="Arial" w:cs="Arial"/>
          <w:b/>
        </w:rPr>
        <w:t>Andre bestemmelser</w:t>
      </w:r>
    </w:p>
    <w:p w14:paraId="14970095" w14:textId="77777777" w:rsidR="00353EFD" w:rsidRPr="003C235D" w:rsidRDefault="00353EFD" w:rsidP="00353EFD">
      <w:pPr>
        <w:rPr>
          <w:rFonts w:ascii="Arial" w:hAnsi="Arial" w:cs="Arial"/>
        </w:rPr>
      </w:pPr>
      <w:r w:rsidRPr="003C235D">
        <w:rPr>
          <w:rFonts w:ascii="Arial" w:hAnsi="Arial" w:cs="Arial"/>
        </w:rPr>
        <w:t xml:space="preserve">Studenten skal når hun/han oppholder seg ved institusjonen/virksomheten, rette seg etter arbeidsreglementet ved institusjonen/virksomheten, samt etter eventuelle andre pålegg fra ledelsen ved institusjonen/virksomheten. Et slikt pålegg kan være å underskrive en </w:t>
      </w:r>
      <w:r w:rsidR="00397D32" w:rsidRPr="003C235D">
        <w:rPr>
          <w:rFonts w:ascii="Arial" w:hAnsi="Arial" w:cs="Arial"/>
        </w:rPr>
        <w:t>avtale om taushetsplikt</w:t>
      </w:r>
      <w:r w:rsidRPr="003C235D">
        <w:rPr>
          <w:rFonts w:ascii="Arial" w:hAnsi="Arial" w:cs="Arial"/>
        </w:rPr>
        <w:t>.</w:t>
      </w:r>
    </w:p>
    <w:p w14:paraId="7FFE1217" w14:textId="77777777" w:rsidR="00353EFD" w:rsidRPr="003C235D" w:rsidRDefault="00353EFD" w:rsidP="00353EFD">
      <w:pPr>
        <w:rPr>
          <w:rFonts w:ascii="Arial" w:hAnsi="Arial" w:cs="Arial"/>
        </w:rPr>
      </w:pPr>
    </w:p>
    <w:p w14:paraId="510904E0" w14:textId="77777777" w:rsidR="00353EFD" w:rsidRPr="003C235D" w:rsidRDefault="00353EFD" w:rsidP="00353EFD">
      <w:pPr>
        <w:rPr>
          <w:rFonts w:ascii="Arial" w:hAnsi="Arial" w:cs="Arial"/>
        </w:rPr>
      </w:pPr>
      <w:r w:rsidRPr="003C235D">
        <w:rPr>
          <w:rFonts w:ascii="Arial" w:hAnsi="Arial" w:cs="Arial"/>
        </w:rPr>
        <w:t xml:space="preserve">Hvis ønskelig forplikter </w:t>
      </w:r>
      <w:r w:rsidR="00397D32" w:rsidRPr="003C235D">
        <w:rPr>
          <w:rFonts w:ascii="Arial" w:hAnsi="Arial" w:cs="Arial"/>
        </w:rPr>
        <w:t>OsloMet</w:t>
      </w:r>
      <w:r w:rsidRPr="003C235D">
        <w:rPr>
          <w:rFonts w:ascii="Arial" w:hAnsi="Arial" w:cs="Arial"/>
        </w:rPr>
        <w:t xml:space="preserve"> seg til å sørge for at emneleder og evt.</w:t>
      </w:r>
      <w:r w:rsidR="00397D32" w:rsidRPr="003C235D">
        <w:rPr>
          <w:rFonts w:ascii="Arial" w:hAnsi="Arial" w:cs="Arial"/>
        </w:rPr>
        <w:t xml:space="preserve"> </w:t>
      </w:r>
      <w:r w:rsidRPr="003C235D">
        <w:rPr>
          <w:rFonts w:ascii="Arial" w:hAnsi="Arial" w:cs="Arial"/>
        </w:rPr>
        <w:t xml:space="preserve">sensorer signerer en </w:t>
      </w:r>
      <w:r w:rsidR="00397D32" w:rsidRPr="003C235D">
        <w:rPr>
          <w:rFonts w:ascii="Arial" w:hAnsi="Arial" w:cs="Arial"/>
        </w:rPr>
        <w:t>avtale om taushetsplikt</w:t>
      </w:r>
      <w:r w:rsidRPr="003C235D">
        <w:rPr>
          <w:rFonts w:ascii="Arial" w:hAnsi="Arial" w:cs="Arial"/>
        </w:rPr>
        <w:t xml:space="preserve"> i forhold til informasjon, muntlig, skriftlig eller på annen måte, som de får om det prosjektet studenten har gått inn i. Det må i så fall inngås en egen </w:t>
      </w:r>
      <w:r w:rsidR="00397D32" w:rsidRPr="003C235D">
        <w:rPr>
          <w:rFonts w:ascii="Arial" w:hAnsi="Arial" w:cs="Arial"/>
        </w:rPr>
        <w:t>avtale om taushetsplikt</w:t>
      </w:r>
      <w:r w:rsidRPr="003C235D">
        <w:rPr>
          <w:rFonts w:ascii="Arial" w:hAnsi="Arial" w:cs="Arial"/>
        </w:rPr>
        <w:t xml:space="preserve"> mellom </w:t>
      </w:r>
      <w:r w:rsidR="00397D32" w:rsidRPr="003C235D">
        <w:rPr>
          <w:rFonts w:ascii="Arial" w:hAnsi="Arial" w:cs="Arial"/>
        </w:rPr>
        <w:t>OsloMet</w:t>
      </w:r>
      <w:r w:rsidRPr="003C235D">
        <w:rPr>
          <w:rFonts w:ascii="Arial" w:hAnsi="Arial" w:cs="Arial"/>
        </w:rPr>
        <w:t xml:space="preserve"> og emneleder og evt. sensor.</w:t>
      </w:r>
    </w:p>
    <w:p w14:paraId="620CDD6A" w14:textId="5DD39FCB" w:rsidR="00353EFD" w:rsidRDefault="00353EFD" w:rsidP="00353EFD">
      <w:pPr>
        <w:rPr>
          <w:rFonts w:ascii="Arial" w:hAnsi="Arial" w:cs="Arial"/>
        </w:rPr>
      </w:pPr>
    </w:p>
    <w:p w14:paraId="1AA61A59" w14:textId="77777777" w:rsidR="004E1F42" w:rsidRPr="003C235D" w:rsidRDefault="004E1F42" w:rsidP="00353EFD">
      <w:pPr>
        <w:rPr>
          <w:rFonts w:ascii="Arial" w:hAnsi="Arial" w:cs="Arial"/>
        </w:rPr>
      </w:pPr>
    </w:p>
    <w:p w14:paraId="229715C2" w14:textId="77777777" w:rsidR="00353EFD" w:rsidRPr="003C235D" w:rsidRDefault="00353EFD" w:rsidP="00353EFD">
      <w:pPr>
        <w:rPr>
          <w:rFonts w:ascii="Arial" w:hAnsi="Arial" w:cs="Arial"/>
          <w:b/>
        </w:rPr>
      </w:pPr>
      <w:r w:rsidRPr="003C235D">
        <w:rPr>
          <w:rFonts w:ascii="Arial" w:hAnsi="Arial" w:cs="Arial"/>
          <w:b/>
        </w:rPr>
        <w:lastRenderedPageBreak/>
        <w:t>Generelt</w:t>
      </w:r>
    </w:p>
    <w:p w14:paraId="192A7CAF" w14:textId="77777777" w:rsidR="00353EFD" w:rsidRPr="003C235D" w:rsidRDefault="00353EFD" w:rsidP="00353EFD">
      <w:pPr>
        <w:rPr>
          <w:rFonts w:ascii="Arial" w:hAnsi="Arial" w:cs="Arial"/>
        </w:rPr>
      </w:pPr>
      <w:r w:rsidRPr="003C235D">
        <w:rPr>
          <w:rFonts w:ascii="Arial" w:hAnsi="Arial" w:cs="Arial"/>
        </w:rPr>
        <w:t xml:space="preserve">Denne avtalen skal ha gyldighet foran andre avtaler som er eller blir opprettet mellom to av partene som er nevnt ovenfor. Dersom student og institusjon/virksomheten inngår avtale om konfidensialitet om det som studenten får kjennskap til i institusjonen/virksomheten, skal konfidensialitetsavtalen kun regulere dette.  </w:t>
      </w:r>
    </w:p>
    <w:p w14:paraId="0DFE0AD0" w14:textId="77777777" w:rsidR="00353EFD" w:rsidRPr="003C235D" w:rsidRDefault="00353EFD" w:rsidP="00353EFD">
      <w:pPr>
        <w:rPr>
          <w:rFonts w:ascii="Arial" w:hAnsi="Arial" w:cs="Arial"/>
        </w:rPr>
      </w:pPr>
    </w:p>
    <w:p w14:paraId="65F17ABE" w14:textId="77777777" w:rsidR="00353EFD" w:rsidRPr="003C235D" w:rsidRDefault="00353EFD" w:rsidP="00353EFD">
      <w:pPr>
        <w:rPr>
          <w:rFonts w:ascii="Arial" w:hAnsi="Arial" w:cs="Arial"/>
        </w:rPr>
      </w:pPr>
      <w:r w:rsidRPr="003C235D">
        <w:rPr>
          <w:rFonts w:ascii="Arial" w:hAnsi="Arial" w:cs="Arial"/>
        </w:rPr>
        <w:t xml:space="preserve">Oppstår eventuelle </w:t>
      </w:r>
      <w:r w:rsidR="00397D32" w:rsidRPr="003C235D">
        <w:rPr>
          <w:rFonts w:ascii="Arial" w:hAnsi="Arial" w:cs="Arial"/>
        </w:rPr>
        <w:t>uoverensstemmelser</w:t>
      </w:r>
      <w:r w:rsidRPr="003C235D">
        <w:rPr>
          <w:rFonts w:ascii="Arial" w:hAnsi="Arial" w:cs="Arial"/>
        </w:rPr>
        <w:t xml:space="preserve">, klager eller skader skal dette snarest meddeles emnelederen. </w:t>
      </w:r>
    </w:p>
    <w:p w14:paraId="7BFEB92A" w14:textId="77777777" w:rsidR="00353EFD" w:rsidRPr="003C235D" w:rsidRDefault="00353EFD" w:rsidP="00353EFD">
      <w:pPr>
        <w:rPr>
          <w:rFonts w:ascii="Arial" w:hAnsi="Arial" w:cs="Arial"/>
        </w:rPr>
      </w:pPr>
    </w:p>
    <w:p w14:paraId="761280E8" w14:textId="77777777" w:rsidR="00353EFD" w:rsidRPr="003C235D" w:rsidRDefault="00353EFD" w:rsidP="00353EFD">
      <w:pPr>
        <w:rPr>
          <w:rFonts w:ascii="Arial" w:hAnsi="Arial" w:cs="Arial"/>
        </w:rPr>
      </w:pPr>
      <w:r w:rsidRPr="003C235D">
        <w:rPr>
          <w:rFonts w:ascii="Arial" w:hAnsi="Arial" w:cs="Arial"/>
        </w:rPr>
        <w:t>Eventuell uenighet som følge av denne avtalen skal søkes løst ved forhandlinger. Hvis dette ikke fører frem, er partene enige om at tvisten avgjøres ved voldgift i henhold til norsk lov. Tvisten avgjøres av Oslo tingrett eller den han/hun oppnevner.</w:t>
      </w:r>
    </w:p>
    <w:p w14:paraId="3EE83FD7" w14:textId="77777777" w:rsidR="00353EFD" w:rsidRPr="003C235D" w:rsidRDefault="00353EFD" w:rsidP="00353EFD">
      <w:pPr>
        <w:rPr>
          <w:rFonts w:ascii="Arial" w:hAnsi="Arial" w:cs="Arial"/>
        </w:rPr>
      </w:pPr>
    </w:p>
    <w:p w14:paraId="6EE5E2CF" w14:textId="77777777" w:rsidR="00353EFD" w:rsidRPr="003C235D" w:rsidRDefault="00353EFD" w:rsidP="00353EFD">
      <w:pPr>
        <w:rPr>
          <w:rFonts w:ascii="Arial" w:hAnsi="Arial" w:cs="Arial"/>
        </w:rPr>
      </w:pPr>
    </w:p>
    <w:p w14:paraId="043B18E3" w14:textId="77777777" w:rsidR="00353EFD" w:rsidRPr="003C235D" w:rsidRDefault="00353EFD" w:rsidP="00353EFD">
      <w:pPr>
        <w:rPr>
          <w:rFonts w:ascii="Arial" w:hAnsi="Arial" w:cs="Arial"/>
        </w:rPr>
      </w:pPr>
      <w:r w:rsidRPr="003C235D">
        <w:rPr>
          <w:rFonts w:ascii="Arial" w:hAnsi="Arial" w:cs="Arial"/>
        </w:rPr>
        <w:t xml:space="preserve"> </w:t>
      </w:r>
    </w:p>
    <w:p w14:paraId="6A366F57" w14:textId="77777777" w:rsidR="00353EFD" w:rsidRPr="003C235D" w:rsidRDefault="00353EFD" w:rsidP="00353EFD">
      <w:pPr>
        <w:rPr>
          <w:rFonts w:ascii="Arial" w:hAnsi="Arial" w:cs="Arial"/>
        </w:rPr>
      </w:pPr>
    </w:p>
    <w:p w14:paraId="455A4342" w14:textId="77777777" w:rsidR="00353EFD" w:rsidRPr="003C235D" w:rsidRDefault="00397D32" w:rsidP="00353EFD">
      <w:pPr>
        <w:rPr>
          <w:rFonts w:ascii="Arial" w:hAnsi="Arial" w:cs="Arial"/>
        </w:rPr>
      </w:pPr>
      <w:r w:rsidRPr="003C235D">
        <w:rPr>
          <w:rFonts w:ascii="Arial" w:hAnsi="Arial" w:cs="Arial"/>
        </w:rPr>
        <w:t>Oslo</w:t>
      </w:r>
      <w:r w:rsidR="00353EFD" w:rsidRPr="003C235D">
        <w:rPr>
          <w:rFonts w:ascii="Arial" w:hAnsi="Arial" w:cs="Arial"/>
        </w:rPr>
        <w:t>, ……</w:t>
      </w:r>
      <w:proofErr w:type="gramStart"/>
      <w:r w:rsidR="00353EFD" w:rsidRPr="003C235D">
        <w:rPr>
          <w:rFonts w:ascii="Arial" w:hAnsi="Arial" w:cs="Arial"/>
        </w:rPr>
        <w:t>………….</w:t>
      </w:r>
      <w:proofErr w:type="gramEnd"/>
      <w:r w:rsidR="00353EFD" w:rsidRPr="003C235D">
        <w:rPr>
          <w:rFonts w:ascii="Arial" w:hAnsi="Arial" w:cs="Arial"/>
        </w:rPr>
        <w:t>.</w:t>
      </w:r>
    </w:p>
    <w:p w14:paraId="32D30EF9" w14:textId="77777777" w:rsidR="00353EFD" w:rsidRPr="003C235D" w:rsidRDefault="00353EFD" w:rsidP="00353EFD">
      <w:pPr>
        <w:rPr>
          <w:rFonts w:ascii="Arial" w:hAnsi="Arial" w:cs="Arial"/>
        </w:rPr>
      </w:pPr>
    </w:p>
    <w:p w14:paraId="65F231AF" w14:textId="77777777" w:rsidR="00353EFD" w:rsidRPr="003C235D" w:rsidRDefault="00353EFD" w:rsidP="00353EFD">
      <w:pPr>
        <w:rPr>
          <w:rFonts w:ascii="Arial" w:hAnsi="Arial" w:cs="Arial"/>
        </w:rPr>
      </w:pPr>
    </w:p>
    <w:p w14:paraId="1768EE81" w14:textId="77777777" w:rsidR="00353EFD" w:rsidRPr="003C235D" w:rsidRDefault="00353EFD" w:rsidP="00353EFD">
      <w:pPr>
        <w:rPr>
          <w:rFonts w:ascii="Arial" w:hAnsi="Arial" w:cs="Arial"/>
        </w:rPr>
      </w:pPr>
    </w:p>
    <w:p w14:paraId="2F927BDE" w14:textId="77777777" w:rsidR="00353EFD" w:rsidRPr="003C235D" w:rsidRDefault="00353EFD" w:rsidP="00353EFD">
      <w:pPr>
        <w:rPr>
          <w:rFonts w:ascii="Arial" w:hAnsi="Arial" w:cs="Arial"/>
        </w:rPr>
      </w:pPr>
    </w:p>
    <w:p w14:paraId="21A6C58C" w14:textId="77777777" w:rsidR="00353EFD" w:rsidRPr="003C235D" w:rsidRDefault="00353EFD" w:rsidP="00353EFD">
      <w:pPr>
        <w:rPr>
          <w:rFonts w:ascii="Arial" w:hAnsi="Arial" w:cs="Arial"/>
        </w:rPr>
      </w:pPr>
    </w:p>
    <w:p w14:paraId="15F553CB" w14:textId="77777777" w:rsidR="00353EFD" w:rsidRPr="003C235D" w:rsidRDefault="00353EFD" w:rsidP="00353EFD">
      <w:pPr>
        <w:pBdr>
          <w:top w:val="single" w:sz="6" w:space="1" w:color="auto"/>
        </w:pBdr>
        <w:rPr>
          <w:rFonts w:ascii="Arial" w:hAnsi="Arial" w:cs="Arial"/>
        </w:rPr>
      </w:pPr>
      <w:r w:rsidRPr="003C235D">
        <w:rPr>
          <w:rFonts w:ascii="Arial" w:hAnsi="Arial" w:cs="Arial"/>
        </w:rPr>
        <w:t xml:space="preserve">For </w:t>
      </w:r>
      <w:r w:rsidR="00397D32" w:rsidRPr="003C235D">
        <w:rPr>
          <w:rFonts w:ascii="Arial" w:hAnsi="Arial" w:cs="Arial"/>
        </w:rPr>
        <w:t>OsloMet</w:t>
      </w:r>
      <w:r w:rsidRPr="003C235D">
        <w:rPr>
          <w:rFonts w:ascii="Arial" w:hAnsi="Arial" w:cs="Arial"/>
        </w:rPr>
        <w:tab/>
      </w:r>
      <w:r w:rsidRPr="003C235D">
        <w:rPr>
          <w:rFonts w:ascii="Arial" w:hAnsi="Arial" w:cs="Arial"/>
        </w:rPr>
        <w:tab/>
        <w:t xml:space="preserve">       For institusjon/virksomhet</w:t>
      </w:r>
      <w:r w:rsidRPr="003C235D">
        <w:rPr>
          <w:rFonts w:ascii="Arial" w:hAnsi="Arial" w:cs="Arial"/>
        </w:rPr>
        <w:tab/>
      </w:r>
      <w:r w:rsidRPr="003C235D">
        <w:rPr>
          <w:rFonts w:ascii="Arial" w:hAnsi="Arial" w:cs="Arial"/>
        </w:rPr>
        <w:tab/>
      </w:r>
      <w:r w:rsidRPr="003C235D">
        <w:rPr>
          <w:rFonts w:ascii="Arial" w:hAnsi="Arial" w:cs="Arial"/>
        </w:rPr>
        <w:tab/>
        <w:t>Student</w:t>
      </w:r>
      <w:bookmarkStart w:id="1" w:name="startbrev"/>
      <w:bookmarkEnd w:id="1"/>
    </w:p>
    <w:p w14:paraId="7A611054" w14:textId="77777777" w:rsidR="00D50193" w:rsidRPr="003C235D" w:rsidRDefault="00D50193" w:rsidP="00353EFD">
      <w:pPr>
        <w:rPr>
          <w:rStyle w:val="Boktittel"/>
          <w:rFonts w:ascii="Arial" w:hAnsi="Arial" w:cs="Arial"/>
          <w:b w:val="0"/>
          <w:i w:val="0"/>
        </w:rPr>
      </w:pPr>
    </w:p>
    <w:sectPr w:rsidR="00D50193" w:rsidRPr="003C235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26685" w14:textId="77777777" w:rsidR="00353EFD" w:rsidRDefault="00353EFD" w:rsidP="00752B3F">
      <w:r>
        <w:separator/>
      </w:r>
    </w:p>
  </w:endnote>
  <w:endnote w:type="continuationSeparator" w:id="0">
    <w:p w14:paraId="3F5B4DE3" w14:textId="77777777" w:rsidR="00353EFD" w:rsidRDefault="00353EFD" w:rsidP="007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CA2C" w14:textId="77777777" w:rsidR="00D831B4" w:rsidRDefault="00D831B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8FF4" w14:textId="77777777" w:rsidR="00752B3F" w:rsidRDefault="00752B3F">
    <w:pPr>
      <w:pStyle w:val="Bunntekst"/>
    </w:pPr>
    <w:r w:rsidRPr="00405933">
      <w:rPr>
        <w:rFonts w:cs="Arial"/>
        <w:b/>
        <w:noProof/>
        <w:sz w:val="16"/>
        <w:szCs w:val="16"/>
        <w:lang w:eastAsia="nb-NO"/>
      </w:rPr>
      <w:drawing>
        <wp:anchor distT="0" distB="0" distL="114300" distR="114300" simplePos="0" relativeHeight="251659264" behindDoc="0" locked="0" layoutInCell="1" allowOverlap="1" wp14:anchorId="7279EABC" wp14:editId="597A5ECF">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 Oslo metropolitan university Storbyuniversitet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EC42" w14:textId="77777777" w:rsidR="00D831B4" w:rsidRDefault="00D831B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39DAE" w14:textId="77777777" w:rsidR="00353EFD" w:rsidRDefault="00353EFD" w:rsidP="00752B3F">
      <w:r>
        <w:separator/>
      </w:r>
    </w:p>
  </w:footnote>
  <w:footnote w:type="continuationSeparator" w:id="0">
    <w:p w14:paraId="48523F6B" w14:textId="77777777" w:rsidR="00353EFD" w:rsidRDefault="00353EFD" w:rsidP="0075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F37E" w14:textId="77777777" w:rsidR="00D831B4" w:rsidRDefault="00D831B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E8B5" w14:textId="77777777" w:rsidR="00752B3F" w:rsidRDefault="014373BB" w:rsidP="00752B3F">
    <w:pPr>
      <w:pStyle w:val="Topptekst"/>
      <w:ind w:left="-284"/>
    </w:pPr>
    <w:r>
      <w:rPr>
        <w:noProof/>
      </w:rPr>
      <w:drawing>
        <wp:inline distT="0" distB="0" distL="0" distR="0" wp14:anchorId="6986471C" wp14:editId="342DCE5B">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1152525"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9E0C" w14:textId="77777777" w:rsidR="00D831B4" w:rsidRDefault="00D831B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FD"/>
    <w:rsid w:val="002D5D38"/>
    <w:rsid w:val="00353EFD"/>
    <w:rsid w:val="00397D32"/>
    <w:rsid w:val="003C235D"/>
    <w:rsid w:val="004E1F42"/>
    <w:rsid w:val="00684002"/>
    <w:rsid w:val="00752B3F"/>
    <w:rsid w:val="00AF06DB"/>
    <w:rsid w:val="00B47B04"/>
    <w:rsid w:val="00B510A6"/>
    <w:rsid w:val="00D50193"/>
    <w:rsid w:val="00D831B4"/>
    <w:rsid w:val="00F97E84"/>
    <w:rsid w:val="014373BB"/>
    <w:rsid w:val="33FCD1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03DA4F"/>
  <w15:chartTrackingRefBased/>
  <w15:docId w15:val="{1E91E954-BCE9-4B89-867A-8D4DB0F9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FD"/>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pPr>
    <w:rPr>
      <w:rFonts w:ascii="Arial" w:eastAsiaTheme="minorHAnsi" w:hAnsi="Arial" w:cstheme="minorBidi"/>
      <w:sz w:val="19"/>
      <w:szCs w:val="22"/>
      <w:lang w:eastAsia="en-US"/>
    </w:r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pPr>
    <w:rPr>
      <w:rFonts w:ascii="Arial" w:eastAsiaTheme="minorHAnsi" w:hAnsi="Arial" w:cstheme="minorBidi"/>
      <w:sz w:val="19"/>
      <w:szCs w:val="22"/>
      <w:lang w:eastAsia="en-US"/>
    </w:r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F97E84"/>
    <w:pPr>
      <w:contextualSpacing/>
    </w:pPr>
    <w:rPr>
      <w:rFonts w:ascii="Arial" w:eastAsiaTheme="majorEastAsia" w:hAnsi="Arial" w:cstheme="majorBidi"/>
      <w:b/>
      <w:spacing w:val="-10"/>
      <w:kern w:val="28"/>
      <w:sz w:val="28"/>
      <w:szCs w:val="56"/>
      <w:lang w:eastAsia="en-US"/>
    </w:rPr>
  </w:style>
  <w:style w:type="character" w:customStyle="1" w:styleId="TittelTegn">
    <w:name w:val="Tittel Tegn"/>
    <w:basedOn w:val="Standardskriftforavsnitt"/>
    <w:link w:val="Tittel"/>
    <w:uiPriority w:val="10"/>
    <w:rsid w:val="00F97E84"/>
    <w:rPr>
      <w:rFonts w:ascii="Arial" w:eastAsiaTheme="majorEastAsia" w:hAnsi="Arial" w:cstheme="majorBidi"/>
      <w:b/>
      <w:spacing w:val="-10"/>
      <w:kern w:val="28"/>
      <w:sz w:val="28"/>
      <w:szCs w:val="56"/>
    </w:rPr>
  </w:style>
  <w:style w:type="character" w:styleId="Boktittel">
    <w:name w:val="Book Title"/>
    <w:basedOn w:val="Standardskriftforavsnitt"/>
    <w:uiPriority w:val="33"/>
    <w:qFormat/>
    <w:rsid w:val="00752B3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3CBB-FAAC-429F-86CE-389BC091437E}">
  <ds:schemaRef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d5e750a-238c-4a0a-9ac7-22df6737d0d5"/>
    <ds:schemaRef ds:uri="http://schemas.microsoft.com/sharepoint/v3"/>
    <ds:schemaRef ds:uri="f1b76afa-16ce-4759-ac13-0572e5c93e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ED1402-8D6D-4218-8258-6D34E8DD1BA8}">
  <ds:schemaRefs>
    <ds:schemaRef ds:uri="http://schemas.microsoft.com/sharepoint/v3/contenttype/forms"/>
  </ds:schemaRefs>
</ds:datastoreItem>
</file>

<file path=customXml/itemProps3.xml><?xml version="1.0" encoding="utf-8"?>
<ds:datastoreItem xmlns:ds="http://schemas.openxmlformats.org/officeDocument/2006/customXml" ds:itemID="{FC93D579-C2A1-44F0-9A60-9C3F6B2A5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1</TotalTime>
  <Pages>3</Pages>
  <Words>871</Words>
  <Characters>4622</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Høgskolen i Oslo og Akershus</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2021-02-25T09:53:00Z</cp:lastPrinted>
  <dcterms:created xsi:type="dcterms:W3CDTF">2021-05-12T10:48:00Z</dcterms:created>
  <dcterms:modified xsi:type="dcterms:W3CDTF">2021-05-12T10:48:00Z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