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D949" w14:textId="77777777" w:rsidR="00362F63" w:rsidRDefault="00C039AD" w:rsidP="00362F63">
      <w:pPr>
        <w:pStyle w:val="Overskrift2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7DDAD" wp14:editId="1E1027E4">
                <wp:simplePos x="0" y="0"/>
                <wp:positionH relativeFrom="margin">
                  <wp:align>right</wp:align>
                </wp:positionH>
                <wp:positionV relativeFrom="paragraph">
                  <wp:posOffset>-939800</wp:posOffset>
                </wp:positionV>
                <wp:extent cx="914400" cy="914400"/>
                <wp:effectExtent l="0" t="0" r="1143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1E674" w14:textId="77777777" w:rsidR="00C039AD" w:rsidRPr="007912CE" w:rsidRDefault="00C039AD" w:rsidP="00C039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91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Last ned skjema og fyll inn elektronisk.                                                                                  </w:t>
                            </w:r>
                          </w:p>
                          <w:p w14:paraId="6FB2ECBE" w14:textId="77777777" w:rsidR="00C039AD" w:rsidRPr="007912CE" w:rsidRDefault="00C039AD" w:rsidP="00C039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91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Du kan da utvide skjema ved behov.</w:t>
                            </w:r>
                          </w:p>
                          <w:p w14:paraId="3E3137EC" w14:textId="77777777" w:rsidR="00C039AD" w:rsidRPr="007912CE" w:rsidRDefault="00C039AD" w:rsidP="00C039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91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Skriv ut og signer.</w:t>
                            </w:r>
                          </w:p>
                          <w:p w14:paraId="013B3F2A" w14:textId="77777777" w:rsidR="00C039AD" w:rsidRPr="007912CE" w:rsidRDefault="00C039AD" w:rsidP="00C039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91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Legg ved vedlegg og send inn per post.</w:t>
                            </w:r>
                          </w:p>
                          <w:p w14:paraId="58F2ED59" w14:textId="77777777" w:rsidR="00C039AD" w:rsidRDefault="00C039A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7DDA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0.8pt;margin-top:-74pt;width:1in;height:1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" fillcolor="white [3201]" strokeweight=".5pt">
                <v:textbox>
                  <w:txbxContent>
                    <w:p w14:paraId="7EC1E674" w14:textId="77777777" w:rsidR="00C039AD" w:rsidRPr="007912CE" w:rsidRDefault="00C039AD" w:rsidP="00C039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91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Last ned skjema og fyll inn elektronisk.                                                                                  </w:t>
                      </w:r>
                    </w:p>
                    <w:p w14:paraId="6FB2ECBE" w14:textId="77777777" w:rsidR="00C039AD" w:rsidRPr="007912CE" w:rsidRDefault="00C039AD" w:rsidP="00C039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91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Du kan da utvide skjema ved behov.</w:t>
                      </w:r>
                    </w:p>
                    <w:p w14:paraId="3E3137EC" w14:textId="77777777" w:rsidR="00C039AD" w:rsidRPr="007912CE" w:rsidRDefault="00C039AD" w:rsidP="00C039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91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Skriv ut og signer.</w:t>
                      </w:r>
                    </w:p>
                    <w:p w14:paraId="013B3F2A" w14:textId="77777777" w:rsidR="00C039AD" w:rsidRPr="007912CE" w:rsidRDefault="00C039AD" w:rsidP="00C039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91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Legg ved vedlegg og send inn per post.</w:t>
                      </w:r>
                    </w:p>
                    <w:p w14:paraId="58F2ED59" w14:textId="77777777" w:rsidR="00C039AD" w:rsidRDefault="00C039AD"/>
                  </w:txbxContent>
                </v:textbox>
                <w10:wrap anchorx="margin"/>
              </v:shape>
            </w:pict>
          </mc:Fallback>
        </mc:AlternateContent>
      </w:r>
      <w:r w:rsidR="00362F63" w:rsidRPr="004E0EAB">
        <w:rPr>
          <w:rFonts w:asciiTheme="minorHAnsi" w:hAnsiTheme="minorHAnsi"/>
        </w:rPr>
        <w:tab/>
      </w:r>
      <w:r w:rsidR="00362F63" w:rsidRPr="004E0EAB">
        <w:rPr>
          <w:rFonts w:asciiTheme="minorHAnsi" w:hAnsiTheme="minorHAnsi"/>
        </w:rPr>
        <w:tab/>
      </w:r>
    </w:p>
    <w:p w14:paraId="0E5DB41E" w14:textId="77777777" w:rsidR="00C039AD" w:rsidRDefault="00C039AD" w:rsidP="00C039AD">
      <w:pPr>
        <w:pStyle w:val="Standard"/>
      </w:pPr>
    </w:p>
    <w:p w14:paraId="3BD39A45" w14:textId="77777777" w:rsidR="00C039AD" w:rsidRPr="00C039AD" w:rsidRDefault="00C039AD" w:rsidP="00C039AD">
      <w:pPr>
        <w:pStyle w:val="Standard"/>
      </w:pPr>
    </w:p>
    <w:p w14:paraId="3FD22BD2" w14:textId="77777777" w:rsidR="00362F63" w:rsidRDefault="00362F63" w:rsidP="00C039AD">
      <w:pPr>
        <w:pStyle w:val="Overskrift2"/>
        <w:spacing w:line="400" w:lineRule="exact"/>
        <w:jc w:val="center"/>
        <w:rPr>
          <w:rFonts w:asciiTheme="minorHAnsi" w:hAnsiTheme="minorHAnsi"/>
          <w:sz w:val="28"/>
        </w:rPr>
      </w:pPr>
      <w:r w:rsidRPr="004E0EAB">
        <w:rPr>
          <w:rFonts w:asciiTheme="minorHAnsi" w:hAnsiTheme="minorHAnsi"/>
          <w:sz w:val="28"/>
        </w:rPr>
        <w:t xml:space="preserve">Søknad om </w:t>
      </w:r>
      <w:r>
        <w:rPr>
          <w:rFonts w:asciiTheme="minorHAnsi" w:hAnsiTheme="minorHAnsi"/>
          <w:sz w:val="28"/>
        </w:rPr>
        <w:t>fritak for</w:t>
      </w:r>
      <w:r w:rsidRPr="004E0EAB">
        <w:rPr>
          <w:rFonts w:asciiTheme="minorHAnsi" w:hAnsiTheme="minorHAnsi"/>
          <w:sz w:val="28"/>
        </w:rPr>
        <w:t xml:space="preserve"> eksamen, prøve, </w:t>
      </w:r>
      <w:r>
        <w:rPr>
          <w:rFonts w:asciiTheme="minorHAnsi" w:hAnsiTheme="minorHAnsi"/>
          <w:sz w:val="28"/>
        </w:rPr>
        <w:t xml:space="preserve">eller </w:t>
      </w:r>
      <w:r w:rsidRPr="004E0EAB">
        <w:rPr>
          <w:rFonts w:asciiTheme="minorHAnsi" w:hAnsiTheme="minorHAnsi"/>
          <w:sz w:val="28"/>
        </w:rPr>
        <w:t>emne</w:t>
      </w:r>
    </w:p>
    <w:p w14:paraId="7CE8008F" w14:textId="3E85E89C" w:rsidR="00362F63" w:rsidRDefault="00362F63" w:rsidP="00C039AD">
      <w:pPr>
        <w:pStyle w:val="Overskrift2"/>
        <w:spacing w:line="400" w:lineRule="exact"/>
        <w:jc w:val="center"/>
        <w:rPr>
          <w:rFonts w:asciiTheme="minorHAnsi" w:hAnsiTheme="minorHAnsi"/>
          <w:sz w:val="28"/>
        </w:rPr>
      </w:pPr>
      <w:r w:rsidRPr="004E0EAB">
        <w:rPr>
          <w:rFonts w:asciiTheme="minorHAnsi" w:hAnsiTheme="minorHAnsi"/>
          <w:sz w:val="28"/>
        </w:rPr>
        <w:t>Fakultet for helse</w:t>
      </w:r>
      <w:r w:rsidR="00C039AD">
        <w:rPr>
          <w:rFonts w:asciiTheme="minorHAnsi" w:hAnsiTheme="minorHAnsi"/>
          <w:sz w:val="28"/>
        </w:rPr>
        <w:t>vitenskap – Oslo</w:t>
      </w:r>
      <w:r w:rsidR="00E748F9">
        <w:rPr>
          <w:rFonts w:asciiTheme="minorHAnsi" w:hAnsiTheme="minorHAnsi"/>
          <w:sz w:val="28"/>
        </w:rPr>
        <w:t>M</w:t>
      </w:r>
      <w:r w:rsidR="00C039AD">
        <w:rPr>
          <w:rFonts w:asciiTheme="minorHAnsi" w:hAnsiTheme="minorHAnsi"/>
          <w:sz w:val="28"/>
        </w:rPr>
        <w:t>et – storbyuniversitetet</w:t>
      </w:r>
    </w:p>
    <w:p w14:paraId="6B6A7604" w14:textId="77777777" w:rsidR="00C039AD" w:rsidRPr="00C039AD" w:rsidRDefault="00C039AD" w:rsidP="00C039AD">
      <w:pPr>
        <w:pStyle w:val="Standard"/>
      </w:pPr>
    </w:p>
    <w:p w14:paraId="6E3E7242" w14:textId="77777777" w:rsidR="00362F63" w:rsidRPr="004E0EAB" w:rsidRDefault="00362F63" w:rsidP="00362F63">
      <w:pPr>
        <w:pStyle w:val="Standard"/>
        <w:rPr>
          <w:rFonts w:asciiTheme="minorHAnsi" w:hAnsiTheme="minorHAnsi"/>
        </w:rPr>
      </w:pPr>
    </w:p>
    <w:p w14:paraId="6CB24316" w14:textId="77777777" w:rsidR="00362F63" w:rsidRPr="004E0EAB" w:rsidRDefault="00362F63" w:rsidP="00362F63">
      <w:pPr>
        <w:pStyle w:val="Overskrift4"/>
        <w:rPr>
          <w:rFonts w:asciiTheme="minorHAnsi" w:hAnsiTheme="minorHAnsi"/>
        </w:rPr>
      </w:pPr>
      <w:r w:rsidRPr="004E0EAB">
        <w:rPr>
          <w:rFonts w:asciiTheme="minorHAnsi" w:hAnsiTheme="minorHAnsi"/>
        </w:rPr>
        <w:t>1.  Personalia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1"/>
        <w:gridCol w:w="1424"/>
        <w:gridCol w:w="4209"/>
      </w:tblGrid>
      <w:tr w:rsidR="00362F63" w:rsidRPr="004E0EAB" w14:paraId="64B0DBBC" w14:textId="77777777" w:rsidTr="00731C1A">
        <w:trPr>
          <w:cantSplit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49F9A" w14:textId="77777777" w:rsidR="00362F63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r w:rsidRPr="004E0EAB">
              <w:rPr>
                <w:rFonts w:asciiTheme="minorHAnsi" w:hAnsiTheme="minorHAnsi"/>
                <w:b/>
                <w:sz w:val="16"/>
              </w:rPr>
              <w:t>Navn:</w:t>
            </w:r>
          </w:p>
          <w:p w14:paraId="4B2B8D1E" w14:textId="77777777" w:rsidR="00362F63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</w:p>
          <w:p w14:paraId="60D19E40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</w:p>
        </w:tc>
      </w:tr>
      <w:tr w:rsidR="00362F63" w:rsidRPr="004E0EAB" w14:paraId="72B49763" w14:textId="77777777" w:rsidTr="00731C1A">
        <w:trPr>
          <w:cantSplit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A9702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r w:rsidRPr="004E0EAB">
              <w:rPr>
                <w:rFonts w:asciiTheme="minorHAnsi" w:hAnsiTheme="minorHAnsi"/>
                <w:b/>
                <w:sz w:val="16"/>
              </w:rPr>
              <w:t>Studentnr.</w:t>
            </w:r>
          </w:p>
          <w:p w14:paraId="15B00E28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  <w:p w14:paraId="1E1BD3B3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5323A" w14:textId="2F6A1C01" w:rsidR="002F4AC0" w:rsidRPr="002F4AC0" w:rsidRDefault="002F4AC0" w:rsidP="002F4AC0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</w:p>
        </w:tc>
      </w:tr>
      <w:tr w:rsidR="00362F63" w:rsidRPr="004E0EAB" w14:paraId="6D934624" w14:textId="77777777" w:rsidTr="00731C1A">
        <w:trPr>
          <w:cantSplit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09346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r w:rsidRPr="004E0EAB">
              <w:rPr>
                <w:rFonts w:asciiTheme="minorHAnsi" w:hAnsiTheme="minorHAnsi"/>
                <w:b/>
                <w:sz w:val="16"/>
              </w:rPr>
              <w:t>Adresse:</w:t>
            </w:r>
          </w:p>
          <w:p w14:paraId="1DBEA3E5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  <w:p w14:paraId="35A25C43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A488A" w14:textId="77777777" w:rsidR="00362F63" w:rsidRPr="004E0EAB" w:rsidRDefault="00362F63" w:rsidP="00731C1A">
            <w:pPr>
              <w:pStyle w:val="Overskrift3"/>
              <w:tabs>
                <w:tab w:val="left" w:pos="1667"/>
              </w:tabs>
              <w:snapToGrid w:val="0"/>
              <w:rPr>
                <w:rFonts w:asciiTheme="minorHAnsi" w:hAnsiTheme="minorHAnsi"/>
              </w:rPr>
            </w:pPr>
            <w:r w:rsidRPr="004E0EAB">
              <w:rPr>
                <w:rFonts w:asciiTheme="minorHAnsi" w:hAnsiTheme="minorHAnsi"/>
              </w:rPr>
              <w:t>Postnr: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D9392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r w:rsidRPr="004E0EAB">
              <w:rPr>
                <w:rFonts w:asciiTheme="minorHAnsi" w:hAnsiTheme="minorHAnsi"/>
                <w:b/>
                <w:sz w:val="16"/>
              </w:rPr>
              <w:t>Poststed:</w:t>
            </w:r>
          </w:p>
        </w:tc>
      </w:tr>
      <w:tr w:rsidR="00362F63" w:rsidRPr="004E0EAB" w14:paraId="6EA53498" w14:textId="77777777" w:rsidTr="00731C1A">
        <w:trPr>
          <w:cantSplit/>
        </w:trPr>
        <w:tc>
          <w:tcPr>
            <w:tcW w:w="2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6C7E4" w14:textId="77777777" w:rsidR="00362F63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Telefon:</w:t>
            </w:r>
          </w:p>
          <w:p w14:paraId="275F5690" w14:textId="77777777" w:rsidR="00362F63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</w:p>
          <w:p w14:paraId="0F8898E6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E6715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r w:rsidRPr="004E0EAB">
              <w:rPr>
                <w:rFonts w:asciiTheme="minorHAnsi" w:hAnsiTheme="minorHAnsi"/>
                <w:b/>
                <w:sz w:val="16"/>
              </w:rPr>
              <w:t>E-postadresse:</w:t>
            </w:r>
          </w:p>
        </w:tc>
      </w:tr>
    </w:tbl>
    <w:p w14:paraId="52DF8C40" w14:textId="77777777" w:rsidR="00362F63" w:rsidRPr="004E0EAB" w:rsidRDefault="00362F63" w:rsidP="00362F63">
      <w:pPr>
        <w:pStyle w:val="Standard"/>
        <w:rPr>
          <w:rFonts w:asciiTheme="minorHAnsi" w:hAnsiTheme="minorHAnsi"/>
          <w:b/>
        </w:rPr>
      </w:pPr>
    </w:p>
    <w:p w14:paraId="651455C7" w14:textId="6374F753" w:rsidR="00362F63" w:rsidRPr="007912CE" w:rsidRDefault="00362F63" w:rsidP="00362F63">
      <w:pPr>
        <w:pStyle w:val="Overskrift4"/>
        <w:rPr>
          <w:rFonts w:asciiTheme="minorHAnsi" w:hAnsiTheme="minorHAnsi"/>
        </w:rPr>
      </w:pPr>
      <w:r w:rsidRPr="004E0EAB">
        <w:rPr>
          <w:rFonts w:asciiTheme="minorHAnsi" w:hAnsiTheme="minorHAnsi"/>
        </w:rPr>
        <w:t xml:space="preserve">2.  </w:t>
      </w:r>
      <w:r w:rsidRPr="007912CE">
        <w:rPr>
          <w:rFonts w:asciiTheme="minorHAnsi" w:hAnsiTheme="minorHAnsi"/>
        </w:rPr>
        <w:t>Jeg er student på følgende studium ved Fakultet for helse</w:t>
      </w:r>
      <w:r w:rsidR="00393EE7">
        <w:rPr>
          <w:rFonts w:asciiTheme="minorHAnsi" w:hAnsiTheme="minorHAnsi"/>
        </w:rPr>
        <w:t>vitenskap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362F63" w:rsidRPr="004E0EAB" w14:paraId="282D1648" w14:textId="77777777" w:rsidTr="00731C1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BAE06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  <w:p w14:paraId="1EC00A40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  <w:p w14:paraId="48560C92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</w:tc>
      </w:tr>
    </w:tbl>
    <w:p w14:paraId="64BC8871" w14:textId="77777777" w:rsidR="00362F63" w:rsidRDefault="00362F63" w:rsidP="00362F63">
      <w:pPr>
        <w:pStyle w:val="Standard"/>
        <w:rPr>
          <w:rFonts w:asciiTheme="minorHAnsi" w:hAnsiTheme="minorHAnsi"/>
          <w:b/>
        </w:rPr>
      </w:pPr>
    </w:p>
    <w:p w14:paraId="2FCB5169" w14:textId="77777777" w:rsidR="00362F63" w:rsidRDefault="00362F63" w:rsidP="00362F63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 Studiested (sett ring rundt)</w:t>
      </w:r>
    </w:p>
    <w:p w14:paraId="25FEF460" w14:textId="77777777" w:rsidR="00362F63" w:rsidRDefault="00362F63" w:rsidP="00362F63">
      <w:pPr>
        <w:pStyle w:val="Standard"/>
        <w:rPr>
          <w:rFonts w:asciiTheme="minorHAnsi" w:hAnsiTheme="minorHAnsi"/>
          <w:b/>
        </w:rPr>
      </w:pPr>
    </w:p>
    <w:p w14:paraId="40F1C870" w14:textId="25490BB3" w:rsidR="00362F63" w:rsidRDefault="00362F63" w:rsidP="00362F63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Kjeller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Pilestredet</w:t>
      </w:r>
    </w:p>
    <w:p w14:paraId="16A3480F" w14:textId="77777777" w:rsidR="00362F63" w:rsidRPr="004E0EAB" w:rsidRDefault="00362F63" w:rsidP="00362F63">
      <w:pPr>
        <w:pStyle w:val="Standard"/>
        <w:rPr>
          <w:rFonts w:asciiTheme="minorHAnsi" w:hAnsiTheme="minorHAnsi"/>
          <w:b/>
        </w:rPr>
      </w:pPr>
    </w:p>
    <w:p w14:paraId="111012FC" w14:textId="77777777" w:rsidR="00362F63" w:rsidRPr="007912CE" w:rsidRDefault="00362F63" w:rsidP="00362F63">
      <w:pPr>
        <w:pStyle w:val="Overskrift4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4E0EAB">
        <w:rPr>
          <w:rFonts w:asciiTheme="minorHAnsi" w:hAnsiTheme="minorHAnsi"/>
        </w:rPr>
        <w:t>. Min tidligere utdanning/</w:t>
      </w:r>
      <w:r>
        <w:rPr>
          <w:rFonts w:asciiTheme="minorHAnsi" w:hAnsiTheme="minorHAnsi"/>
        </w:rPr>
        <w:t xml:space="preserve">relevant </w:t>
      </w:r>
      <w:r w:rsidRPr="004E0EAB">
        <w:rPr>
          <w:rFonts w:asciiTheme="minorHAnsi" w:hAnsiTheme="minorHAnsi"/>
        </w:rPr>
        <w:t>praksis er</w:t>
      </w:r>
      <w:r>
        <w:rPr>
          <w:rFonts w:asciiTheme="minorHAnsi" w:hAnsiTheme="minorHAnsi"/>
        </w:rPr>
        <w:t xml:space="preserve"> (etter videregående skole):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12"/>
        <w:gridCol w:w="2805"/>
        <w:gridCol w:w="1198"/>
        <w:gridCol w:w="1229"/>
      </w:tblGrid>
      <w:tr w:rsidR="00362F63" w:rsidRPr="004E0EAB" w14:paraId="7CC93A54" w14:textId="77777777" w:rsidTr="00731C1A">
        <w:tc>
          <w:tcPr>
            <w:tcW w:w="4248" w:type="dxa"/>
          </w:tcPr>
          <w:p w14:paraId="30B5157B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 w:rsidRPr="004E0EAB">
              <w:rPr>
                <w:rFonts w:asciiTheme="minorHAnsi" w:hAnsiTheme="minorHAnsi"/>
                <w:b/>
              </w:rPr>
              <w:t>Utdanning og nivå</w:t>
            </w:r>
          </w:p>
        </w:tc>
        <w:tc>
          <w:tcPr>
            <w:tcW w:w="2881" w:type="dxa"/>
          </w:tcPr>
          <w:p w14:paraId="2E05D18C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 w:rsidRPr="004E0EAB">
              <w:rPr>
                <w:rFonts w:asciiTheme="minorHAnsi" w:hAnsiTheme="minorHAnsi"/>
                <w:b/>
              </w:rPr>
              <w:t>Institusjon</w:t>
            </w:r>
          </w:p>
        </w:tc>
        <w:tc>
          <w:tcPr>
            <w:tcW w:w="1231" w:type="dxa"/>
          </w:tcPr>
          <w:p w14:paraId="3044B4BD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 w:rsidRPr="004E0EAB">
              <w:rPr>
                <w:rFonts w:asciiTheme="minorHAnsi" w:hAnsiTheme="minorHAnsi"/>
                <w:b/>
              </w:rPr>
              <w:t xml:space="preserve">Fra </w:t>
            </w:r>
          </w:p>
        </w:tc>
        <w:tc>
          <w:tcPr>
            <w:tcW w:w="1266" w:type="dxa"/>
          </w:tcPr>
          <w:p w14:paraId="56D67812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 w:rsidRPr="004E0EAB">
              <w:rPr>
                <w:rFonts w:asciiTheme="minorHAnsi" w:hAnsiTheme="minorHAnsi"/>
                <w:b/>
              </w:rPr>
              <w:t>Til</w:t>
            </w:r>
          </w:p>
        </w:tc>
      </w:tr>
      <w:tr w:rsidR="00362F63" w:rsidRPr="004E0EAB" w14:paraId="558EC298" w14:textId="77777777" w:rsidTr="00731C1A">
        <w:tc>
          <w:tcPr>
            <w:tcW w:w="4248" w:type="dxa"/>
          </w:tcPr>
          <w:p w14:paraId="4ECFA904" w14:textId="5DCDCBFF" w:rsidR="00362F63" w:rsidRPr="001D0FB5" w:rsidRDefault="001D0FB5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  <w:r w:rsidRPr="001D0FB5">
              <w:rPr>
                <w:rFonts w:asciiTheme="minorHAnsi" w:hAnsiTheme="minorHAnsi"/>
                <w:color w:val="BFBFBF" w:themeColor="background1" w:themeShade="BF"/>
              </w:rPr>
              <w:t>(eks: bachelor i radiografi)</w:t>
            </w:r>
          </w:p>
        </w:tc>
        <w:tc>
          <w:tcPr>
            <w:tcW w:w="2881" w:type="dxa"/>
          </w:tcPr>
          <w:p w14:paraId="0F93EC14" w14:textId="48AE08A6" w:rsidR="00362F63" w:rsidRPr="001D0FB5" w:rsidRDefault="001D0FB5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  <w:r w:rsidRPr="001D0FB5">
              <w:rPr>
                <w:rFonts w:asciiTheme="minorHAnsi" w:hAnsiTheme="minorHAnsi"/>
                <w:color w:val="BFBFBF" w:themeColor="background1" w:themeShade="BF"/>
              </w:rPr>
              <w:t>(NTNU)</w:t>
            </w:r>
          </w:p>
        </w:tc>
        <w:tc>
          <w:tcPr>
            <w:tcW w:w="1231" w:type="dxa"/>
          </w:tcPr>
          <w:p w14:paraId="38D464C7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</w:p>
        </w:tc>
        <w:tc>
          <w:tcPr>
            <w:tcW w:w="1266" w:type="dxa"/>
          </w:tcPr>
          <w:p w14:paraId="472AF1E5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</w:p>
        </w:tc>
      </w:tr>
      <w:tr w:rsidR="00362F63" w:rsidRPr="004E0EAB" w14:paraId="5F650E38" w14:textId="77777777" w:rsidTr="00731C1A">
        <w:tc>
          <w:tcPr>
            <w:tcW w:w="4248" w:type="dxa"/>
          </w:tcPr>
          <w:p w14:paraId="60CC2A57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2881" w:type="dxa"/>
          </w:tcPr>
          <w:p w14:paraId="138145BE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31" w:type="dxa"/>
          </w:tcPr>
          <w:p w14:paraId="615D4058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66" w:type="dxa"/>
          </w:tcPr>
          <w:p w14:paraId="517A6442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00E463FD" w14:textId="77777777" w:rsidTr="00731C1A">
        <w:tc>
          <w:tcPr>
            <w:tcW w:w="4248" w:type="dxa"/>
          </w:tcPr>
          <w:p w14:paraId="42DF56CE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2881" w:type="dxa"/>
          </w:tcPr>
          <w:p w14:paraId="0D11FC39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31" w:type="dxa"/>
          </w:tcPr>
          <w:p w14:paraId="0605D2F4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66" w:type="dxa"/>
          </w:tcPr>
          <w:p w14:paraId="287A8F9E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768D9588" w14:textId="77777777" w:rsidTr="00731C1A">
        <w:tc>
          <w:tcPr>
            <w:tcW w:w="4248" w:type="dxa"/>
          </w:tcPr>
          <w:p w14:paraId="54DC8E3E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2881" w:type="dxa"/>
          </w:tcPr>
          <w:p w14:paraId="2C49B63E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31" w:type="dxa"/>
          </w:tcPr>
          <w:p w14:paraId="22E14609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66" w:type="dxa"/>
          </w:tcPr>
          <w:p w14:paraId="3748951F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</w:tbl>
    <w:p w14:paraId="30AE895A" w14:textId="77777777" w:rsidR="00362F63" w:rsidRPr="004E0EAB" w:rsidRDefault="00362F63" w:rsidP="00362F63">
      <w:pPr>
        <w:pStyle w:val="Standard"/>
        <w:rPr>
          <w:rFonts w:asciiTheme="minorHAnsi" w:hAnsiTheme="minorHAnsi"/>
          <w:b/>
        </w:rPr>
      </w:pPr>
    </w:p>
    <w:p w14:paraId="32D820C8" w14:textId="77777777" w:rsidR="00362F63" w:rsidRPr="007912CE" w:rsidRDefault="00362F63" w:rsidP="00362F63">
      <w:pPr>
        <w:pStyle w:val="Overskrift4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4E0EAB">
        <w:rPr>
          <w:rFonts w:asciiTheme="minorHAnsi" w:hAnsiTheme="minorHAnsi"/>
        </w:rPr>
        <w:t xml:space="preserve">.  </w:t>
      </w:r>
      <w:r w:rsidRPr="007912CE">
        <w:rPr>
          <w:rFonts w:asciiTheme="minorHAnsi" w:hAnsiTheme="minorHAnsi"/>
        </w:rPr>
        <w:t>Jeg søker fritak for følgende emne(r)</w:t>
      </w:r>
      <w:r w:rsidRPr="007912CE">
        <w:rPr>
          <w:rFonts w:asciiTheme="minorHAnsi" w:hAnsiTheme="minorHAnsi"/>
        </w:rPr>
        <w:tab/>
        <w:t xml:space="preserve">    På grunnla</w:t>
      </w:r>
      <w:r>
        <w:rPr>
          <w:rFonts w:asciiTheme="minorHAnsi" w:hAnsiTheme="minorHAnsi"/>
        </w:rPr>
        <w:t>g av følgende utdanning/eksamen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248"/>
        <w:gridCol w:w="3827"/>
        <w:gridCol w:w="1276"/>
      </w:tblGrid>
      <w:tr w:rsidR="00362F63" w:rsidRPr="004E0EAB" w14:paraId="7371CC5F" w14:textId="77777777" w:rsidTr="001D0FB5">
        <w:tc>
          <w:tcPr>
            <w:tcW w:w="4248" w:type="dxa"/>
          </w:tcPr>
          <w:p w14:paraId="286E5F64" w14:textId="1CA6A283" w:rsidR="00362F63" w:rsidRPr="004E0EAB" w:rsidRDefault="00362F63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  <w:r w:rsidRPr="00C54A39">
              <w:rPr>
                <w:rFonts w:asciiTheme="minorHAnsi" w:hAnsiTheme="minorHAnsi"/>
                <w:color w:val="000000" w:themeColor="text1"/>
              </w:rPr>
              <w:t xml:space="preserve">(Oppgi </w:t>
            </w:r>
            <w:r>
              <w:rPr>
                <w:rFonts w:asciiTheme="minorHAnsi" w:hAnsiTheme="minorHAnsi"/>
                <w:color w:val="000000" w:themeColor="text1"/>
              </w:rPr>
              <w:t xml:space="preserve">kode og </w:t>
            </w:r>
            <w:r w:rsidRPr="00C54A39">
              <w:rPr>
                <w:rFonts w:asciiTheme="minorHAnsi" w:hAnsiTheme="minorHAnsi"/>
                <w:color w:val="000000" w:themeColor="text1"/>
              </w:rPr>
              <w:t>emnenavn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  <w:r w:rsidRPr="00C54A39">
              <w:rPr>
                <w:rFonts w:asciiTheme="minorHAnsi" w:hAnsiTheme="minorHAnsi"/>
                <w:color w:val="000000" w:themeColor="text1"/>
              </w:rPr>
              <w:t xml:space="preserve"> Du finner dem i programplanen din på student.</w:t>
            </w:r>
            <w:r w:rsidR="001D0FB5">
              <w:rPr>
                <w:rFonts w:asciiTheme="minorHAnsi" w:hAnsiTheme="minorHAnsi"/>
                <w:color w:val="000000" w:themeColor="text1"/>
              </w:rPr>
              <w:t>oslomet</w:t>
            </w:r>
            <w:r w:rsidRPr="00C54A39">
              <w:rPr>
                <w:rFonts w:asciiTheme="minorHAnsi" w:hAnsiTheme="minorHAnsi"/>
                <w:color w:val="000000" w:themeColor="text1"/>
              </w:rPr>
              <w:t>.no)</w:t>
            </w:r>
          </w:p>
        </w:tc>
        <w:tc>
          <w:tcPr>
            <w:tcW w:w="3827" w:type="dxa"/>
          </w:tcPr>
          <w:p w14:paraId="2D4E44CA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  <w:r w:rsidRPr="00C54A39">
              <w:rPr>
                <w:rFonts w:asciiTheme="minorHAnsi" w:hAnsiTheme="minorHAnsi"/>
                <w:color w:val="000000" w:themeColor="text1"/>
              </w:rPr>
              <w:t>(</w:t>
            </w:r>
            <w:r>
              <w:rPr>
                <w:rFonts w:asciiTheme="minorHAnsi" w:hAnsiTheme="minorHAnsi"/>
                <w:color w:val="000000" w:themeColor="text1"/>
              </w:rPr>
              <w:t>Oppgi kode og emnenavn/</w:t>
            </w:r>
            <w:r w:rsidRPr="00C54A39">
              <w:rPr>
                <w:rFonts w:asciiTheme="minorHAnsi" w:hAnsiTheme="minorHAnsi"/>
                <w:color w:val="000000" w:themeColor="text1"/>
              </w:rPr>
              <w:t>studium)</w:t>
            </w:r>
          </w:p>
        </w:tc>
        <w:tc>
          <w:tcPr>
            <w:tcW w:w="1276" w:type="dxa"/>
          </w:tcPr>
          <w:p w14:paraId="2EB1BB79" w14:textId="77777777" w:rsidR="00362F63" w:rsidRPr="00C54A39" w:rsidRDefault="00362F63" w:rsidP="00731C1A">
            <w:pPr>
              <w:pStyle w:val="Standard"/>
              <w:rPr>
                <w:rFonts w:asciiTheme="minorHAnsi" w:hAnsi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Henvisning til v</w:t>
            </w:r>
            <w:r w:rsidRPr="00C54A39">
              <w:rPr>
                <w:rFonts w:asciiTheme="minorHAnsi" w:hAnsiTheme="minorHAnsi"/>
                <w:b/>
                <w:color w:val="000000" w:themeColor="text1"/>
              </w:rPr>
              <w:t>edlegg nr</w:t>
            </w:r>
            <w:r>
              <w:rPr>
                <w:rFonts w:asciiTheme="minorHAnsi" w:hAnsiTheme="minorHAnsi"/>
                <w:b/>
                <w:color w:val="000000" w:themeColor="text1"/>
              </w:rPr>
              <w:t>.</w:t>
            </w:r>
          </w:p>
        </w:tc>
      </w:tr>
      <w:tr w:rsidR="00362F63" w:rsidRPr="00161D7F" w14:paraId="123A634E" w14:textId="77777777" w:rsidTr="001D0FB5">
        <w:tc>
          <w:tcPr>
            <w:tcW w:w="4248" w:type="dxa"/>
          </w:tcPr>
          <w:p w14:paraId="6FBA5A49" w14:textId="31EDFAC0" w:rsidR="00362F63" w:rsidRPr="001D0FB5" w:rsidRDefault="001D0FB5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  <w:r w:rsidRPr="001D0FB5">
              <w:rPr>
                <w:rFonts w:asciiTheme="minorHAnsi" w:hAnsiTheme="minorHAnsi"/>
                <w:color w:val="BFBFBF" w:themeColor="background1" w:themeShade="BF"/>
              </w:rPr>
              <w:t>(eks: BIGB1000)</w:t>
            </w:r>
          </w:p>
        </w:tc>
        <w:tc>
          <w:tcPr>
            <w:tcW w:w="3827" w:type="dxa"/>
          </w:tcPr>
          <w:p w14:paraId="5B26936F" w14:textId="5797E48A" w:rsidR="00362F63" w:rsidRPr="001D0FB5" w:rsidRDefault="001D0FB5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  <w:lang w:val="en-US"/>
              </w:rPr>
            </w:pPr>
            <w:r w:rsidRPr="001D0FB5">
              <w:rPr>
                <w:rFonts w:asciiTheme="minorHAnsi" w:hAnsiTheme="minorHAnsi"/>
                <w:color w:val="BFBFBF" w:themeColor="background1" w:themeShade="BF"/>
                <w:lang w:val="en-US"/>
              </w:rPr>
              <w:t>(eks: UIO1010, bachelor i xxx)</w:t>
            </w:r>
          </w:p>
        </w:tc>
        <w:tc>
          <w:tcPr>
            <w:tcW w:w="1276" w:type="dxa"/>
          </w:tcPr>
          <w:p w14:paraId="71F2FF55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</w:tr>
      <w:tr w:rsidR="00362F63" w:rsidRPr="00161D7F" w14:paraId="2762001E" w14:textId="77777777" w:rsidTr="001D0FB5">
        <w:tc>
          <w:tcPr>
            <w:tcW w:w="4248" w:type="dxa"/>
          </w:tcPr>
          <w:p w14:paraId="650071E3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27" w:type="dxa"/>
          </w:tcPr>
          <w:p w14:paraId="5D1E0767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76" w:type="dxa"/>
          </w:tcPr>
          <w:p w14:paraId="640ED082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</w:tr>
      <w:tr w:rsidR="00362F63" w:rsidRPr="00161D7F" w14:paraId="45DF9C87" w14:textId="77777777" w:rsidTr="001D0FB5">
        <w:tc>
          <w:tcPr>
            <w:tcW w:w="4248" w:type="dxa"/>
          </w:tcPr>
          <w:p w14:paraId="75AB4028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27" w:type="dxa"/>
          </w:tcPr>
          <w:p w14:paraId="45C946C0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76" w:type="dxa"/>
          </w:tcPr>
          <w:p w14:paraId="55AC1648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</w:tr>
      <w:tr w:rsidR="00362F63" w:rsidRPr="00161D7F" w14:paraId="6997BEF1" w14:textId="77777777" w:rsidTr="001D0FB5">
        <w:tc>
          <w:tcPr>
            <w:tcW w:w="4248" w:type="dxa"/>
          </w:tcPr>
          <w:p w14:paraId="2E84AEC0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27" w:type="dxa"/>
          </w:tcPr>
          <w:p w14:paraId="3330CF12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76" w:type="dxa"/>
          </w:tcPr>
          <w:p w14:paraId="7284BEC7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</w:tr>
      <w:tr w:rsidR="00362F63" w:rsidRPr="00161D7F" w14:paraId="5726A6C6" w14:textId="77777777" w:rsidTr="001D0FB5">
        <w:tc>
          <w:tcPr>
            <w:tcW w:w="4248" w:type="dxa"/>
          </w:tcPr>
          <w:p w14:paraId="7D851E0E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27" w:type="dxa"/>
          </w:tcPr>
          <w:p w14:paraId="76DEFE9C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76" w:type="dxa"/>
          </w:tcPr>
          <w:p w14:paraId="63DAACDE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</w:tr>
    </w:tbl>
    <w:p w14:paraId="00D8E9E0" w14:textId="77777777" w:rsidR="00362F63" w:rsidRPr="001D0FB5" w:rsidRDefault="00362F63" w:rsidP="00362F63">
      <w:pPr>
        <w:pStyle w:val="Standard"/>
        <w:rPr>
          <w:rFonts w:asciiTheme="minorHAnsi" w:hAnsiTheme="minorHAnsi"/>
          <w:b/>
          <w:lang w:val="en-US"/>
        </w:rPr>
      </w:pPr>
    </w:p>
    <w:p w14:paraId="1C90F817" w14:textId="77777777" w:rsidR="00362F63" w:rsidRPr="007912CE" w:rsidRDefault="00362F63" w:rsidP="00362F63">
      <w:pPr>
        <w:pStyle w:val="Overskrift4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4E0EAB">
        <w:rPr>
          <w:rFonts w:asciiTheme="minorHAnsi" w:hAnsiTheme="minorHAnsi"/>
        </w:rPr>
        <w:t>. Vedlegg</w:t>
      </w:r>
      <w:r>
        <w:rPr>
          <w:rFonts w:asciiTheme="minorHAnsi" w:hAnsiTheme="minorHAnsi"/>
        </w:rPr>
        <w:t xml:space="preserve"> fra min tidligere utdanning/erfaring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42"/>
        <w:gridCol w:w="1102"/>
      </w:tblGrid>
      <w:tr w:rsidR="00362F63" w:rsidRPr="004E0EAB" w14:paraId="06BEDF89" w14:textId="77777777" w:rsidTr="00731C1A">
        <w:tc>
          <w:tcPr>
            <w:tcW w:w="8500" w:type="dxa"/>
          </w:tcPr>
          <w:p w14:paraId="008A494D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Navn på vedlegg</w:t>
            </w:r>
          </w:p>
        </w:tc>
        <w:tc>
          <w:tcPr>
            <w:tcW w:w="1126" w:type="dxa"/>
          </w:tcPr>
          <w:p w14:paraId="542ABDC4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 w:rsidRPr="004E0EAB">
              <w:rPr>
                <w:rFonts w:asciiTheme="minorHAnsi" w:hAnsiTheme="minorHAnsi"/>
                <w:b/>
              </w:rPr>
              <w:t>Nr.</w:t>
            </w:r>
          </w:p>
        </w:tc>
      </w:tr>
      <w:tr w:rsidR="00362F63" w:rsidRPr="004E0EAB" w14:paraId="5C4D3D3D" w14:textId="77777777" w:rsidTr="00731C1A">
        <w:tc>
          <w:tcPr>
            <w:tcW w:w="8500" w:type="dxa"/>
          </w:tcPr>
          <w:p w14:paraId="63925180" w14:textId="03FC48C5" w:rsidR="00362F63" w:rsidRPr="004E0EAB" w:rsidRDefault="001D0FB5" w:rsidP="00731C1A">
            <w:pPr>
              <w:pStyle w:val="Standard"/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color w:val="A6A6A6" w:themeColor="background1" w:themeShade="A6"/>
              </w:rPr>
              <w:t>(eks: programplan, emneplan, ol)</w:t>
            </w:r>
          </w:p>
        </w:tc>
        <w:tc>
          <w:tcPr>
            <w:tcW w:w="1126" w:type="dxa"/>
          </w:tcPr>
          <w:p w14:paraId="7F4D8751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362F63" w:rsidRPr="004E0EAB" w14:paraId="4A7DD811" w14:textId="77777777" w:rsidTr="00731C1A">
        <w:tc>
          <w:tcPr>
            <w:tcW w:w="8500" w:type="dxa"/>
          </w:tcPr>
          <w:p w14:paraId="1A332F18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126" w:type="dxa"/>
          </w:tcPr>
          <w:p w14:paraId="38A26EB5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3C7F49E7" w14:textId="77777777" w:rsidTr="00731C1A">
        <w:tc>
          <w:tcPr>
            <w:tcW w:w="8500" w:type="dxa"/>
          </w:tcPr>
          <w:p w14:paraId="58D6D47F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126" w:type="dxa"/>
          </w:tcPr>
          <w:p w14:paraId="44A3018D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674F3D96" w14:textId="77777777" w:rsidTr="00731C1A">
        <w:tc>
          <w:tcPr>
            <w:tcW w:w="8500" w:type="dxa"/>
          </w:tcPr>
          <w:p w14:paraId="7A42E7EC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126" w:type="dxa"/>
          </w:tcPr>
          <w:p w14:paraId="73C85419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1C142E82" w14:textId="77777777" w:rsidTr="00731C1A">
        <w:tc>
          <w:tcPr>
            <w:tcW w:w="8500" w:type="dxa"/>
          </w:tcPr>
          <w:p w14:paraId="65FAA318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126" w:type="dxa"/>
          </w:tcPr>
          <w:p w14:paraId="5B4FB65F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0866218C" w14:textId="77777777" w:rsidTr="00731C1A">
        <w:tc>
          <w:tcPr>
            <w:tcW w:w="8500" w:type="dxa"/>
          </w:tcPr>
          <w:p w14:paraId="4D48FC74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126" w:type="dxa"/>
          </w:tcPr>
          <w:p w14:paraId="0409D612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</w:tbl>
    <w:p w14:paraId="5121A364" w14:textId="77777777" w:rsidR="00362F63" w:rsidRPr="004E0EAB" w:rsidRDefault="00362F63" w:rsidP="00362F63">
      <w:pPr>
        <w:pStyle w:val="Standard"/>
        <w:rPr>
          <w:rFonts w:asciiTheme="minorHAnsi" w:hAnsiTheme="minorHAnsi"/>
          <w:b/>
        </w:rPr>
      </w:pPr>
    </w:p>
    <w:p w14:paraId="128621A0" w14:textId="77777777" w:rsidR="00362F63" w:rsidRPr="007912CE" w:rsidRDefault="00362F63" w:rsidP="00362F63">
      <w:pPr>
        <w:pStyle w:val="Overskrift4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C54A39">
        <w:rPr>
          <w:rFonts w:asciiTheme="minorHAnsi" w:hAnsiTheme="minorHAnsi"/>
        </w:rPr>
        <w:t>.  Ev</w:t>
      </w:r>
      <w:r>
        <w:rPr>
          <w:rFonts w:asciiTheme="minorHAnsi" w:hAnsiTheme="minorHAnsi"/>
        </w:rPr>
        <w:t xml:space="preserve">entuelle andre opplysninger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362F63" w:rsidRPr="004E0EAB" w14:paraId="12E25876" w14:textId="77777777" w:rsidTr="00731C1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4B8FD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24"/>
              </w:rPr>
            </w:pPr>
          </w:p>
          <w:p w14:paraId="1BF98ECA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4FE79CCB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0377078B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08691346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42152B9D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4136EEF1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73796346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10686D3A" w14:textId="77777777" w:rsidR="00362F63" w:rsidRPr="004E0EAB" w:rsidRDefault="00362F63" w:rsidP="00362F63">
      <w:pPr>
        <w:pStyle w:val="Standard"/>
        <w:rPr>
          <w:rFonts w:asciiTheme="minorHAnsi" w:hAnsiTheme="minorHAnsi"/>
          <w:b/>
          <w:sz w:val="16"/>
        </w:rPr>
      </w:pPr>
    </w:p>
    <w:p w14:paraId="1133130E" w14:textId="77777777" w:rsidR="00362F63" w:rsidRPr="004E0EAB" w:rsidRDefault="00362F63" w:rsidP="00362F63">
      <w:pPr>
        <w:pStyle w:val="Standard"/>
        <w:rPr>
          <w:rFonts w:asciiTheme="minorHAnsi" w:hAnsiTheme="minorHAnsi"/>
          <w:b/>
          <w:sz w:val="16"/>
        </w:rPr>
      </w:pPr>
    </w:p>
    <w:p w14:paraId="6F6EB06A" w14:textId="77777777" w:rsidR="00362F63" w:rsidRPr="004E0EAB" w:rsidRDefault="00362F63" w:rsidP="00362F63">
      <w:pPr>
        <w:pStyle w:val="Standard"/>
        <w:rPr>
          <w:rFonts w:asciiTheme="minorHAnsi" w:hAnsiTheme="minorHAnsi"/>
          <w:b/>
          <w:sz w:val="16"/>
        </w:rPr>
      </w:pPr>
    </w:p>
    <w:p w14:paraId="0472B26C" w14:textId="77777777" w:rsidR="00362F63" w:rsidRDefault="00362F63" w:rsidP="00362F63">
      <w:pPr>
        <w:pStyle w:val="Textbody"/>
        <w:rPr>
          <w:rFonts w:asciiTheme="minorHAnsi" w:hAnsiTheme="minorHAnsi"/>
        </w:rPr>
      </w:pPr>
      <w:r w:rsidRPr="004E0EAB">
        <w:rPr>
          <w:rFonts w:asciiTheme="minorHAnsi" w:hAnsiTheme="minorHAnsi"/>
        </w:rPr>
        <w:t>Sted:_____________________ Dato:___________ Underskrift:________________________________</w:t>
      </w:r>
    </w:p>
    <w:p w14:paraId="3F337987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34CA14E6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479081C3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0DCEF740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57F00AD2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2EDBF973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47FD7E7A" w14:textId="77777777" w:rsidR="00362F63" w:rsidRDefault="00362F63" w:rsidP="00362F63">
      <w:pPr>
        <w:suppressAutoHyphens w:val="0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hAnsiTheme="minorHAnsi"/>
        </w:rPr>
        <w:br w:type="page"/>
      </w:r>
    </w:p>
    <w:p w14:paraId="62E9F605" w14:textId="77777777" w:rsidR="00362F63" w:rsidRPr="005A2444" w:rsidRDefault="00362F63" w:rsidP="00362F63">
      <w:pPr>
        <w:pStyle w:val="Textbody"/>
        <w:rPr>
          <w:rFonts w:asciiTheme="minorHAnsi" w:hAnsiTheme="minorHAnsi"/>
          <w:sz w:val="32"/>
          <w:szCs w:val="32"/>
        </w:rPr>
      </w:pPr>
      <w:r w:rsidRPr="005A2444">
        <w:rPr>
          <w:rFonts w:asciiTheme="minorHAnsi" w:hAnsiTheme="minorHAnsi"/>
          <w:sz w:val="32"/>
          <w:szCs w:val="32"/>
        </w:rPr>
        <w:lastRenderedPageBreak/>
        <w:t>Veiledning til utfylling av søknadsskjema</w:t>
      </w:r>
    </w:p>
    <w:p w14:paraId="449006A4" w14:textId="77777777" w:rsidR="00362F63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</w:p>
    <w:p w14:paraId="645B9FD6" w14:textId="77777777" w:rsidR="00362F63" w:rsidRPr="00F3625E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</w:p>
    <w:p w14:paraId="2A0FC1EA" w14:textId="77777777" w:rsidR="00362F63" w:rsidRPr="00F3625E" w:rsidRDefault="00362F63" w:rsidP="00362F63">
      <w:pPr>
        <w:pStyle w:val="Overskrift4"/>
        <w:rPr>
          <w:rFonts w:asciiTheme="minorHAnsi" w:hAnsiTheme="minorHAnsi"/>
          <w:szCs w:val="22"/>
        </w:rPr>
      </w:pPr>
      <w:r w:rsidRPr="00F3625E">
        <w:rPr>
          <w:rFonts w:asciiTheme="minorHAnsi" w:hAnsiTheme="minorHAnsi"/>
          <w:szCs w:val="22"/>
        </w:rPr>
        <w:t>1.  Personalia</w:t>
      </w:r>
    </w:p>
    <w:p w14:paraId="398EFA6F" w14:textId="77777777" w:rsidR="00362F63" w:rsidRPr="00F3625E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  <w:r w:rsidRPr="00F3625E">
        <w:rPr>
          <w:rFonts w:asciiTheme="minorHAnsi" w:hAnsiTheme="minorHAnsi"/>
          <w:b w:val="0"/>
          <w:sz w:val="22"/>
          <w:szCs w:val="22"/>
        </w:rPr>
        <w:t>Før opp din kontaktinformasjon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14:paraId="3D2A58A7" w14:textId="77777777" w:rsidR="00362F63" w:rsidRPr="00F3625E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</w:p>
    <w:p w14:paraId="1C97E0D4" w14:textId="77777777" w:rsidR="00362F63" w:rsidRPr="00F3625E" w:rsidRDefault="00362F63" w:rsidP="00362F63">
      <w:pPr>
        <w:pStyle w:val="Overskrift4"/>
        <w:rPr>
          <w:rFonts w:asciiTheme="minorHAnsi" w:hAnsiTheme="minorHAnsi"/>
          <w:szCs w:val="22"/>
        </w:rPr>
      </w:pPr>
      <w:r w:rsidRPr="00F3625E">
        <w:rPr>
          <w:rFonts w:asciiTheme="minorHAnsi" w:hAnsiTheme="minorHAnsi"/>
          <w:szCs w:val="22"/>
        </w:rPr>
        <w:t>2.  Jeg er student på følgende studium ved Fakultet for helse</w:t>
      </w:r>
      <w:r w:rsidR="00C039AD">
        <w:rPr>
          <w:rFonts w:asciiTheme="minorHAnsi" w:hAnsiTheme="minorHAnsi"/>
          <w:szCs w:val="22"/>
        </w:rPr>
        <w:t>vitenskap</w:t>
      </w:r>
    </w:p>
    <w:p w14:paraId="0998D68C" w14:textId="77777777" w:rsidR="00362F63" w:rsidRPr="00F3625E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  <w:r w:rsidRPr="00F3625E">
        <w:rPr>
          <w:rFonts w:asciiTheme="minorHAnsi" w:hAnsiTheme="minorHAnsi"/>
          <w:b w:val="0"/>
          <w:sz w:val="22"/>
          <w:szCs w:val="22"/>
        </w:rPr>
        <w:t>Før opp hvilket studium du tar her hos oss nå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14:paraId="476B6ECF" w14:textId="77777777" w:rsidR="00362F63" w:rsidRPr="00F3625E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</w:p>
    <w:p w14:paraId="7F86CCA5" w14:textId="77777777" w:rsidR="00362F63" w:rsidRDefault="00362F63" w:rsidP="00362F63">
      <w:pPr>
        <w:pStyle w:val="Overskrift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3. </w:t>
      </w:r>
    </w:p>
    <w:p w14:paraId="7165C0C9" w14:textId="77777777" w:rsidR="00362F63" w:rsidRDefault="00362F63" w:rsidP="00362F63">
      <w:pPr>
        <w:pStyle w:val="Overskrift4"/>
        <w:rPr>
          <w:rFonts w:asciiTheme="minorHAnsi" w:hAnsiTheme="minorHAnsi"/>
          <w:szCs w:val="22"/>
        </w:rPr>
      </w:pPr>
    </w:p>
    <w:p w14:paraId="67A1E01E" w14:textId="77777777" w:rsidR="00362F63" w:rsidRPr="00F3625E" w:rsidRDefault="00362F63" w:rsidP="00362F63">
      <w:pPr>
        <w:pStyle w:val="Overskrift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4</w:t>
      </w:r>
      <w:r w:rsidRPr="00F3625E">
        <w:rPr>
          <w:rFonts w:asciiTheme="minorHAnsi" w:hAnsiTheme="minorHAnsi"/>
          <w:szCs w:val="22"/>
        </w:rPr>
        <w:t>. Min tidligere utdanning/praksis er</w:t>
      </w:r>
      <w:r>
        <w:rPr>
          <w:rFonts w:asciiTheme="minorHAnsi" w:hAnsiTheme="minorHAnsi"/>
          <w:szCs w:val="22"/>
        </w:rPr>
        <w:t>:</w:t>
      </w:r>
    </w:p>
    <w:p w14:paraId="481FDDE7" w14:textId="77777777" w:rsidR="00362F63" w:rsidRPr="00F3625E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  <w:r w:rsidRPr="00F3625E">
        <w:rPr>
          <w:rFonts w:asciiTheme="minorHAnsi" w:hAnsiTheme="minorHAnsi"/>
          <w:b w:val="0"/>
          <w:sz w:val="22"/>
          <w:szCs w:val="22"/>
        </w:rPr>
        <w:t xml:space="preserve">Her setter du inn din tidligere </w:t>
      </w:r>
      <w:r>
        <w:rPr>
          <w:rFonts w:asciiTheme="minorHAnsi" w:hAnsiTheme="minorHAnsi"/>
          <w:b w:val="0"/>
          <w:sz w:val="22"/>
          <w:szCs w:val="22"/>
        </w:rPr>
        <w:t xml:space="preserve">høyere </w:t>
      </w:r>
      <w:r w:rsidRPr="00F3625E">
        <w:rPr>
          <w:rFonts w:asciiTheme="minorHAnsi" w:hAnsiTheme="minorHAnsi"/>
          <w:b w:val="0"/>
          <w:sz w:val="22"/>
          <w:szCs w:val="22"/>
        </w:rPr>
        <w:t xml:space="preserve">utdanning </w:t>
      </w:r>
      <w:r>
        <w:rPr>
          <w:rFonts w:asciiTheme="minorHAnsi" w:hAnsiTheme="minorHAnsi"/>
          <w:b w:val="0"/>
          <w:sz w:val="22"/>
          <w:szCs w:val="22"/>
        </w:rPr>
        <w:t>og relevant praksis.</w:t>
      </w:r>
    </w:p>
    <w:p w14:paraId="0990BC31" w14:textId="77777777" w:rsidR="00362F63" w:rsidRPr="00F3625E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</w:p>
    <w:p w14:paraId="10904C0A" w14:textId="77777777" w:rsidR="00362F63" w:rsidRPr="00F3625E" w:rsidRDefault="00362F63" w:rsidP="00362F63">
      <w:pPr>
        <w:pStyle w:val="Overskrift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</w:t>
      </w:r>
      <w:r w:rsidRPr="00F3625E">
        <w:rPr>
          <w:rFonts w:asciiTheme="minorHAnsi" w:hAnsiTheme="minorHAnsi"/>
          <w:szCs w:val="22"/>
        </w:rPr>
        <w:t>.  Jeg søker fritak for følgende emne(r):</w:t>
      </w:r>
      <w:r w:rsidRPr="00F3625E">
        <w:rPr>
          <w:rFonts w:asciiTheme="minorHAnsi" w:hAnsiTheme="minorHAnsi"/>
          <w:szCs w:val="22"/>
        </w:rPr>
        <w:tab/>
        <w:t xml:space="preserve">    På grunnlag av følgende utdanning/eksamen:</w:t>
      </w:r>
    </w:p>
    <w:p w14:paraId="0AC1E3DE" w14:textId="77777777" w:rsidR="00362F63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På venstre side skal du skrive</w:t>
      </w:r>
      <w:r w:rsidRPr="00F3625E">
        <w:rPr>
          <w:rFonts w:asciiTheme="minorHAnsi" w:hAnsiTheme="minorHAnsi"/>
          <w:b w:val="0"/>
          <w:sz w:val="22"/>
          <w:szCs w:val="22"/>
        </w:rPr>
        <w:t xml:space="preserve"> opp hvilke emner du </w:t>
      </w:r>
      <w:r>
        <w:rPr>
          <w:rFonts w:asciiTheme="minorHAnsi" w:hAnsiTheme="minorHAnsi"/>
          <w:b w:val="0"/>
          <w:sz w:val="22"/>
          <w:szCs w:val="22"/>
        </w:rPr>
        <w:t>søker</w:t>
      </w:r>
      <w:r w:rsidRPr="00F3625E">
        <w:rPr>
          <w:rFonts w:asciiTheme="minorHAnsi" w:hAnsiTheme="minorHAnsi"/>
          <w:b w:val="0"/>
          <w:sz w:val="22"/>
          <w:szCs w:val="22"/>
        </w:rPr>
        <w:t xml:space="preserve"> fritak f</w:t>
      </w:r>
      <w:r>
        <w:rPr>
          <w:rFonts w:asciiTheme="minorHAnsi" w:hAnsiTheme="minorHAnsi"/>
          <w:b w:val="0"/>
          <w:sz w:val="22"/>
          <w:szCs w:val="22"/>
        </w:rPr>
        <w:t>or. På høyre side</w:t>
      </w:r>
      <w:r w:rsidRPr="00F3625E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skal du skrive opp de emnene/utdanning du har tatt tidligere og som du mener kan erstatte det emnet du søker fritak for. Henvis til de vedlegg som er aktuelle.</w:t>
      </w:r>
    </w:p>
    <w:p w14:paraId="4B4F7305" w14:textId="77777777" w:rsidR="00362F63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</w:p>
    <w:p w14:paraId="41FC6992" w14:textId="77777777" w:rsidR="00362F63" w:rsidRPr="00F3625E" w:rsidRDefault="00362F63" w:rsidP="00362F63">
      <w:pPr>
        <w:pStyle w:val="Overskrift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6</w:t>
      </w:r>
      <w:r w:rsidRPr="00F3625E">
        <w:rPr>
          <w:rFonts w:asciiTheme="minorHAnsi" w:hAnsiTheme="minorHAnsi"/>
          <w:szCs w:val="22"/>
        </w:rPr>
        <w:t>. Vedlegg fra min tidligere utdanning/erfaring</w:t>
      </w:r>
    </w:p>
    <w:p w14:paraId="0B6AEF51" w14:textId="77777777" w:rsidR="00362F63" w:rsidRPr="00F3625E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  <w:r w:rsidRPr="00F3625E">
        <w:rPr>
          <w:rFonts w:asciiTheme="minorHAnsi" w:hAnsiTheme="minorHAnsi"/>
          <w:b w:val="0"/>
          <w:sz w:val="22"/>
          <w:szCs w:val="22"/>
        </w:rPr>
        <w:t xml:space="preserve">Du har selv ansvar for å legge fram tilstrekkelig informasjon/dokumentasjon for at søknaden skal kunne behandles. </w:t>
      </w:r>
      <w:r>
        <w:rPr>
          <w:rFonts w:asciiTheme="minorHAnsi" w:hAnsiTheme="minorHAnsi"/>
          <w:b w:val="0"/>
          <w:sz w:val="22"/>
          <w:szCs w:val="22"/>
        </w:rPr>
        <w:t>Vi trenger følgende:</w:t>
      </w:r>
    </w:p>
    <w:p w14:paraId="206BB1C5" w14:textId="77777777" w:rsidR="00362F63" w:rsidRPr="00F3625E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</w:p>
    <w:p w14:paraId="5E8FA702" w14:textId="23D63363" w:rsidR="00362F63" w:rsidRPr="00F3625E" w:rsidRDefault="00362F63" w:rsidP="00362F63">
      <w:pPr>
        <w:pStyle w:val="Standard"/>
        <w:numPr>
          <w:ilvl w:val="0"/>
          <w:numId w:val="1"/>
        </w:numPr>
        <w:tabs>
          <w:tab w:val="right" w:pos="9072"/>
        </w:tabs>
        <w:rPr>
          <w:rFonts w:asciiTheme="minorHAnsi" w:hAnsiTheme="minorHAnsi"/>
          <w:szCs w:val="22"/>
        </w:rPr>
      </w:pPr>
      <w:r w:rsidRPr="00F3625E">
        <w:rPr>
          <w:rFonts w:asciiTheme="minorHAnsi" w:hAnsiTheme="minorHAnsi"/>
          <w:szCs w:val="22"/>
        </w:rPr>
        <w:t xml:space="preserve">Karakterutskrift/vitnemål på </w:t>
      </w:r>
      <w:r>
        <w:rPr>
          <w:rFonts w:asciiTheme="minorHAnsi" w:hAnsiTheme="minorHAnsi"/>
          <w:szCs w:val="22"/>
        </w:rPr>
        <w:t xml:space="preserve">norsk </w:t>
      </w:r>
      <w:r w:rsidR="00161D7F">
        <w:rPr>
          <w:rFonts w:asciiTheme="minorHAnsi" w:hAnsiTheme="minorHAnsi"/>
          <w:szCs w:val="22"/>
        </w:rPr>
        <w:t>eller</w:t>
      </w:r>
      <w:r>
        <w:rPr>
          <w:rFonts w:asciiTheme="minorHAnsi" w:hAnsiTheme="minorHAnsi"/>
          <w:szCs w:val="22"/>
        </w:rPr>
        <w:t xml:space="preserve"> </w:t>
      </w:r>
      <w:r w:rsidRPr="00F3625E">
        <w:rPr>
          <w:rFonts w:asciiTheme="minorHAnsi" w:hAnsiTheme="minorHAnsi"/>
          <w:szCs w:val="22"/>
        </w:rPr>
        <w:t>engelsk</w:t>
      </w:r>
    </w:p>
    <w:p w14:paraId="4806ECC4" w14:textId="77777777" w:rsidR="00362F63" w:rsidRPr="00F3625E" w:rsidRDefault="00362F63" w:rsidP="00362F63">
      <w:pPr>
        <w:pStyle w:val="Standard"/>
        <w:numPr>
          <w:ilvl w:val="0"/>
          <w:numId w:val="1"/>
        </w:numPr>
        <w:tabs>
          <w:tab w:val="right" w:pos="9072"/>
        </w:tabs>
        <w:rPr>
          <w:rFonts w:asciiTheme="minorHAnsi" w:hAnsiTheme="minorHAnsi"/>
          <w:color w:val="808080" w:themeColor="background1" w:themeShade="80"/>
          <w:szCs w:val="22"/>
        </w:rPr>
      </w:pPr>
      <w:r w:rsidRPr="00F3625E">
        <w:rPr>
          <w:rFonts w:asciiTheme="minorHAnsi" w:hAnsiTheme="minorHAnsi"/>
          <w:szCs w:val="22"/>
        </w:rPr>
        <w:t>Program</w:t>
      </w:r>
      <w:r>
        <w:rPr>
          <w:rFonts w:asciiTheme="minorHAnsi" w:hAnsiTheme="minorHAnsi"/>
          <w:szCs w:val="22"/>
        </w:rPr>
        <w:t>- og emnep</w:t>
      </w:r>
      <w:r w:rsidRPr="00F3625E">
        <w:rPr>
          <w:rFonts w:asciiTheme="minorHAnsi" w:hAnsiTheme="minorHAnsi"/>
          <w:szCs w:val="22"/>
        </w:rPr>
        <w:t xml:space="preserve">laner fra </w:t>
      </w:r>
      <w:r>
        <w:rPr>
          <w:rFonts w:asciiTheme="minorHAnsi" w:hAnsiTheme="minorHAnsi"/>
          <w:szCs w:val="22"/>
        </w:rPr>
        <w:t>det tidspunkt du tok utdanningen</w:t>
      </w:r>
    </w:p>
    <w:p w14:paraId="4CB5EA67" w14:textId="77777777" w:rsidR="00362F63" w:rsidRPr="00F3625E" w:rsidRDefault="00362F63" w:rsidP="00362F63">
      <w:pPr>
        <w:pStyle w:val="Standard"/>
        <w:tabs>
          <w:tab w:val="right" w:pos="9072"/>
        </w:tabs>
        <w:ind w:left="720"/>
        <w:rPr>
          <w:rFonts w:asciiTheme="minorHAnsi" w:hAnsiTheme="minorHAnsi"/>
          <w:color w:val="808080" w:themeColor="background1" w:themeShade="80"/>
          <w:szCs w:val="22"/>
        </w:rPr>
      </w:pPr>
      <w:r w:rsidRPr="00F3625E">
        <w:rPr>
          <w:rFonts w:asciiTheme="minorHAnsi" w:hAnsiTheme="minorHAnsi"/>
          <w:szCs w:val="22"/>
        </w:rPr>
        <w:t>Må inneholde informasjon om hvilket år programplan</w:t>
      </w:r>
      <w:r>
        <w:rPr>
          <w:rFonts w:asciiTheme="minorHAnsi" w:hAnsiTheme="minorHAnsi"/>
          <w:szCs w:val="22"/>
        </w:rPr>
        <w:t>/</w:t>
      </w:r>
      <w:r w:rsidRPr="00F3625E">
        <w:rPr>
          <w:rFonts w:asciiTheme="minorHAnsi" w:hAnsiTheme="minorHAnsi"/>
          <w:szCs w:val="22"/>
        </w:rPr>
        <w:t>emneplaner gj</w:t>
      </w:r>
      <w:r>
        <w:rPr>
          <w:rFonts w:asciiTheme="minorHAnsi" w:hAnsiTheme="minorHAnsi"/>
          <w:szCs w:val="22"/>
        </w:rPr>
        <w:t>aldt for</w:t>
      </w:r>
      <w:r w:rsidRPr="00F3625E">
        <w:rPr>
          <w:rFonts w:asciiTheme="minorHAnsi" w:hAnsiTheme="minorHAnsi"/>
          <w:szCs w:val="22"/>
        </w:rPr>
        <w:t xml:space="preserve">, omfang </w:t>
      </w:r>
      <w:r>
        <w:rPr>
          <w:rFonts w:asciiTheme="minorHAnsi" w:hAnsiTheme="minorHAnsi"/>
          <w:szCs w:val="22"/>
        </w:rPr>
        <w:t>– eksempel studiepoeng/vekttall</w:t>
      </w:r>
      <w:r w:rsidRPr="00F3625E">
        <w:rPr>
          <w:rFonts w:asciiTheme="minorHAnsi" w:hAnsiTheme="minorHAnsi"/>
          <w:szCs w:val="22"/>
        </w:rPr>
        <w:t>, innhold og læringsutbytte i st</w:t>
      </w:r>
      <w:r>
        <w:rPr>
          <w:rFonts w:asciiTheme="minorHAnsi" w:hAnsiTheme="minorHAnsi"/>
          <w:szCs w:val="22"/>
        </w:rPr>
        <w:t>udier/emner og pensumlitteratur</w:t>
      </w:r>
    </w:p>
    <w:p w14:paraId="79EE4B07" w14:textId="77777777" w:rsidR="00362F63" w:rsidRDefault="00362F63" w:rsidP="00362F63">
      <w:pPr>
        <w:pStyle w:val="Standard"/>
        <w:numPr>
          <w:ilvl w:val="0"/>
          <w:numId w:val="1"/>
        </w:numPr>
        <w:tabs>
          <w:tab w:val="right" w:pos="9072"/>
        </w:tabs>
        <w:rPr>
          <w:rFonts w:asciiTheme="minorHAnsi" w:hAnsiTheme="minorHAnsi"/>
          <w:szCs w:val="22"/>
        </w:rPr>
      </w:pPr>
      <w:r w:rsidRPr="00F3625E">
        <w:rPr>
          <w:rFonts w:asciiTheme="minorHAnsi" w:hAnsiTheme="minorHAnsi"/>
          <w:szCs w:val="22"/>
        </w:rPr>
        <w:t xml:space="preserve">Eventuell annen </w:t>
      </w:r>
      <w:r>
        <w:rPr>
          <w:rFonts w:asciiTheme="minorHAnsi" w:hAnsiTheme="minorHAnsi"/>
          <w:szCs w:val="22"/>
        </w:rPr>
        <w:t>tilleggs</w:t>
      </w:r>
      <w:r w:rsidRPr="00F3625E">
        <w:rPr>
          <w:rFonts w:asciiTheme="minorHAnsi" w:hAnsiTheme="minorHAnsi"/>
          <w:szCs w:val="22"/>
        </w:rPr>
        <w:t xml:space="preserve">dokumentasjon </w:t>
      </w:r>
    </w:p>
    <w:p w14:paraId="45C15509" w14:textId="77777777" w:rsidR="00362F63" w:rsidRPr="00F3625E" w:rsidRDefault="00362F63" w:rsidP="00362F63">
      <w:pPr>
        <w:pStyle w:val="Standard"/>
        <w:tabs>
          <w:tab w:val="right" w:pos="9072"/>
        </w:tabs>
        <w:ind w:left="720"/>
        <w:rPr>
          <w:rFonts w:asciiTheme="minorHAnsi" w:hAnsiTheme="minorHAnsi"/>
          <w:szCs w:val="22"/>
        </w:rPr>
      </w:pPr>
    </w:p>
    <w:p w14:paraId="24E82019" w14:textId="77777777" w:rsidR="00362F63" w:rsidRPr="00F3625E" w:rsidRDefault="00362F63" w:rsidP="00362F63">
      <w:pPr>
        <w:pStyle w:val="Standard"/>
        <w:tabs>
          <w:tab w:val="right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Vedlegg skal ikke være stiftet sammen, da de skal scannes inn i saksbehandlingssystemet vårt.</w:t>
      </w:r>
    </w:p>
    <w:p w14:paraId="78243326" w14:textId="77777777" w:rsidR="00362F63" w:rsidRDefault="00362F63" w:rsidP="00362F63">
      <w:pPr>
        <w:pStyle w:val="Standard"/>
        <w:tabs>
          <w:tab w:val="right" w:pos="9072"/>
        </w:tabs>
        <w:rPr>
          <w:rFonts w:asciiTheme="minorHAnsi" w:hAnsiTheme="minorHAnsi"/>
          <w:szCs w:val="22"/>
        </w:rPr>
      </w:pPr>
    </w:p>
    <w:p w14:paraId="1FCB315E" w14:textId="77777777" w:rsidR="00362F63" w:rsidRDefault="00362F63" w:rsidP="00362F63">
      <w:pPr>
        <w:pStyle w:val="Standard"/>
        <w:tabs>
          <w:tab w:val="right" w:pos="9072"/>
        </w:tabs>
        <w:rPr>
          <w:rFonts w:asciiTheme="minorHAnsi" w:hAnsiTheme="minorHAnsi"/>
          <w:szCs w:val="22"/>
        </w:rPr>
      </w:pPr>
      <w:r w:rsidRPr="00F3625E">
        <w:rPr>
          <w:rFonts w:asciiTheme="minorHAnsi" w:hAnsiTheme="minorHAnsi"/>
          <w:szCs w:val="22"/>
        </w:rPr>
        <w:t xml:space="preserve">Vedlegg </w:t>
      </w:r>
      <w:r>
        <w:rPr>
          <w:rFonts w:asciiTheme="minorHAnsi" w:hAnsiTheme="minorHAnsi"/>
          <w:szCs w:val="22"/>
        </w:rPr>
        <w:t>skal være kopier</w:t>
      </w:r>
      <w:r w:rsidRPr="00F3625E">
        <w:rPr>
          <w:rFonts w:asciiTheme="minorHAnsi" w:hAnsiTheme="minorHAnsi"/>
          <w:szCs w:val="22"/>
        </w:rPr>
        <w:t>. Vi foretar stikkprøver der du må kunne vise fram de originale dokumentene.</w:t>
      </w:r>
    </w:p>
    <w:p w14:paraId="5131A0AA" w14:textId="77777777" w:rsidR="00362F63" w:rsidRDefault="00362F63" w:rsidP="00362F63">
      <w:pPr>
        <w:pStyle w:val="Standard"/>
        <w:tabs>
          <w:tab w:val="right" w:pos="9072"/>
        </w:tabs>
        <w:rPr>
          <w:rFonts w:asciiTheme="minorHAnsi" w:hAnsiTheme="minorHAnsi"/>
          <w:szCs w:val="22"/>
        </w:rPr>
      </w:pPr>
    </w:p>
    <w:p w14:paraId="77ED7877" w14:textId="77777777" w:rsidR="00362F63" w:rsidRDefault="00362F63" w:rsidP="00362F63">
      <w:pPr>
        <w:pStyle w:val="Textbody"/>
        <w:rPr>
          <w:rFonts w:asciiTheme="minorHAnsi" w:hAnsiTheme="minorHAnsi"/>
          <w:sz w:val="24"/>
        </w:rPr>
      </w:pPr>
    </w:p>
    <w:p w14:paraId="6C335DD8" w14:textId="77777777" w:rsidR="00362F63" w:rsidRPr="00C54A39" w:rsidRDefault="00362F63" w:rsidP="00362F63">
      <w:pPr>
        <w:pStyle w:val="Overskrift6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>7</w:t>
      </w:r>
      <w:r w:rsidRPr="00C54A39">
        <w:rPr>
          <w:rFonts w:asciiTheme="minorHAnsi" w:hAnsiTheme="minorHAnsi"/>
          <w:i w:val="0"/>
        </w:rPr>
        <w:t>.  Ev</w:t>
      </w:r>
      <w:r>
        <w:rPr>
          <w:rFonts w:asciiTheme="minorHAnsi" w:hAnsiTheme="minorHAnsi"/>
          <w:i w:val="0"/>
        </w:rPr>
        <w:t xml:space="preserve">entuelle andre opplysninger </w:t>
      </w:r>
    </w:p>
    <w:p w14:paraId="09A427F9" w14:textId="77777777" w:rsidR="00362F63" w:rsidRPr="005A2444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Har du andre </w:t>
      </w:r>
      <w:r w:rsidRPr="005A2444">
        <w:rPr>
          <w:rFonts w:asciiTheme="minorHAnsi" w:hAnsiTheme="minorHAnsi"/>
          <w:b w:val="0"/>
          <w:sz w:val="22"/>
          <w:szCs w:val="22"/>
        </w:rPr>
        <w:t>opplysninger du mener har med saken å gjøre</w:t>
      </w:r>
      <w:r>
        <w:rPr>
          <w:rFonts w:asciiTheme="minorHAnsi" w:hAnsiTheme="minorHAnsi"/>
          <w:b w:val="0"/>
          <w:sz w:val="22"/>
          <w:szCs w:val="22"/>
        </w:rPr>
        <w:t>?</w:t>
      </w:r>
    </w:p>
    <w:p w14:paraId="799E42B6" w14:textId="77777777" w:rsidR="00362F63" w:rsidRDefault="00362F63" w:rsidP="00362F63">
      <w:pPr>
        <w:pStyle w:val="Textbody"/>
        <w:rPr>
          <w:rFonts w:asciiTheme="minorHAnsi" w:hAnsiTheme="minorHAnsi"/>
          <w:sz w:val="24"/>
        </w:rPr>
      </w:pPr>
    </w:p>
    <w:p w14:paraId="4772365B" w14:textId="77777777" w:rsidR="00362F63" w:rsidRDefault="00362F63" w:rsidP="00362F63">
      <w:pPr>
        <w:pStyle w:val="Textbody"/>
        <w:rPr>
          <w:rFonts w:asciiTheme="minorHAnsi" w:hAnsiTheme="minorHAnsi"/>
          <w:sz w:val="24"/>
        </w:rPr>
      </w:pPr>
    </w:p>
    <w:p w14:paraId="039C0CD1" w14:textId="77777777" w:rsidR="00362F63" w:rsidRDefault="00362F63" w:rsidP="00362F63">
      <w:pPr>
        <w:pStyle w:val="Textbody"/>
        <w:rPr>
          <w:rFonts w:asciiTheme="minorHAnsi" w:hAnsiTheme="minorHAnsi"/>
          <w:sz w:val="24"/>
        </w:rPr>
      </w:pPr>
    </w:p>
    <w:p w14:paraId="14A4538B" w14:textId="77777777" w:rsidR="00362F63" w:rsidRPr="007912CE" w:rsidRDefault="00362F63" w:rsidP="00362F63">
      <w:pPr>
        <w:rPr>
          <w:rFonts w:asciiTheme="minorHAnsi" w:hAnsiTheme="minorHAnsi"/>
          <w:sz w:val="20"/>
          <w:szCs w:val="20"/>
        </w:rPr>
      </w:pPr>
      <w:r w:rsidRPr="007912CE">
        <w:rPr>
          <w:rFonts w:asciiTheme="minorHAnsi" w:hAnsiTheme="minorHAnsi"/>
          <w:sz w:val="20"/>
          <w:szCs w:val="20"/>
        </w:rPr>
        <w:t>Skriv ut og signer.</w:t>
      </w:r>
    </w:p>
    <w:p w14:paraId="7F25B603" w14:textId="77777777" w:rsidR="00362F63" w:rsidRDefault="00362F63" w:rsidP="00362F63">
      <w:pPr>
        <w:rPr>
          <w:rFonts w:asciiTheme="minorHAnsi" w:hAnsiTheme="minorHAnsi"/>
        </w:rPr>
      </w:pPr>
    </w:p>
    <w:p w14:paraId="64C48BF8" w14:textId="77777777" w:rsidR="00362F63" w:rsidRDefault="00362F63" w:rsidP="00362F63">
      <w:pPr>
        <w:pStyle w:val="Textbody"/>
        <w:rPr>
          <w:rFonts w:asciiTheme="minorHAnsi" w:hAnsiTheme="minorHAnsi"/>
          <w:sz w:val="24"/>
        </w:rPr>
      </w:pPr>
    </w:p>
    <w:p w14:paraId="633AA519" w14:textId="77777777" w:rsidR="00362F63" w:rsidRPr="004E0EAB" w:rsidRDefault="00362F63" w:rsidP="00362F63">
      <w:pPr>
        <w:pStyle w:val="Textbody"/>
        <w:spacing w:line="280" w:lineRule="exact"/>
        <w:rPr>
          <w:rFonts w:asciiTheme="minorHAnsi" w:hAnsiTheme="minorHAnsi"/>
          <w:bCs/>
          <w:sz w:val="24"/>
          <w:szCs w:val="24"/>
        </w:rPr>
      </w:pPr>
      <w:r w:rsidRPr="004E0EAB">
        <w:rPr>
          <w:rFonts w:asciiTheme="minorHAnsi" w:hAnsiTheme="minorHAnsi"/>
          <w:bCs/>
          <w:sz w:val="24"/>
          <w:szCs w:val="24"/>
        </w:rPr>
        <w:t>Søknaden sendes til:</w:t>
      </w:r>
    </w:p>
    <w:p w14:paraId="5BDCA186" w14:textId="77777777" w:rsidR="00362F63" w:rsidRDefault="00362F63" w:rsidP="00362F63">
      <w:pPr>
        <w:pStyle w:val="Textbody"/>
        <w:spacing w:line="280" w:lineRule="exact"/>
        <w:rPr>
          <w:rFonts w:asciiTheme="minorHAnsi" w:hAnsiTheme="minorHAnsi"/>
          <w:b w:val="0"/>
          <w:bCs/>
        </w:rPr>
      </w:pPr>
      <w:r>
        <w:rPr>
          <w:rFonts w:asciiTheme="minorHAnsi" w:hAnsiTheme="minorHAnsi"/>
          <w:b w:val="0"/>
          <w:bCs/>
        </w:rPr>
        <w:t>OsloMet</w:t>
      </w:r>
      <w:r w:rsidR="00C039AD">
        <w:rPr>
          <w:rFonts w:asciiTheme="minorHAnsi" w:hAnsiTheme="minorHAnsi"/>
          <w:b w:val="0"/>
          <w:bCs/>
        </w:rPr>
        <w:t xml:space="preserve"> – storbyuniversitetet</w:t>
      </w:r>
    </w:p>
    <w:p w14:paraId="3A2D6BAB" w14:textId="77777777" w:rsidR="00362F63" w:rsidRDefault="00362F63" w:rsidP="00362F63">
      <w:pPr>
        <w:pStyle w:val="Textbody"/>
        <w:spacing w:line="280" w:lineRule="exact"/>
        <w:rPr>
          <w:rFonts w:asciiTheme="minorHAnsi" w:hAnsiTheme="minorHAnsi"/>
          <w:b w:val="0"/>
          <w:bCs/>
        </w:rPr>
      </w:pPr>
      <w:r w:rsidRPr="004E0EAB">
        <w:rPr>
          <w:rFonts w:asciiTheme="minorHAnsi" w:hAnsiTheme="minorHAnsi"/>
          <w:b w:val="0"/>
          <w:bCs/>
        </w:rPr>
        <w:t>Postboks 4 St. Olavs plass, 0130 Oslo</w:t>
      </w:r>
    </w:p>
    <w:p w14:paraId="7B885EBA" w14:textId="77777777" w:rsidR="00362F63" w:rsidRDefault="00362F63" w:rsidP="00362F63">
      <w:pPr>
        <w:pStyle w:val="Textbody"/>
        <w:spacing w:line="280" w:lineRule="exact"/>
        <w:rPr>
          <w:rFonts w:asciiTheme="minorHAnsi" w:hAnsiTheme="minorHAnsi"/>
          <w:b w:val="0"/>
          <w:bCs/>
        </w:rPr>
      </w:pPr>
    </w:p>
    <w:p w14:paraId="39A6FD15" w14:textId="4142EE46" w:rsidR="005D54D7" w:rsidRPr="00C039AD" w:rsidRDefault="00362F63" w:rsidP="00C039AD">
      <w:pPr>
        <w:pStyle w:val="Textbody"/>
        <w:spacing w:line="280" w:lineRule="exact"/>
        <w:rPr>
          <w:sz w:val="24"/>
        </w:rPr>
      </w:pPr>
      <w:r>
        <w:rPr>
          <w:rFonts w:asciiTheme="minorHAnsi" w:hAnsiTheme="minorHAnsi"/>
          <w:b w:val="0"/>
          <w:bCs/>
        </w:rPr>
        <w:t>Merk konvolutten med «Søknad</w:t>
      </w:r>
      <w:r w:rsidR="001D0FB5">
        <w:rPr>
          <w:rFonts w:asciiTheme="minorHAnsi" w:hAnsiTheme="minorHAnsi"/>
          <w:b w:val="0"/>
          <w:bCs/>
        </w:rPr>
        <w:t xml:space="preserve"> om fritak (HV)</w:t>
      </w:r>
      <w:r>
        <w:rPr>
          <w:rFonts w:asciiTheme="minorHAnsi" w:hAnsiTheme="minorHAnsi"/>
          <w:b w:val="0"/>
          <w:bCs/>
        </w:rPr>
        <w:t xml:space="preserve"> – til scanning»</w:t>
      </w:r>
    </w:p>
    <w:sectPr w:rsidR="005D54D7" w:rsidRPr="00C039AD" w:rsidSect="005B0E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134" w:bottom="56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1CFF" w14:textId="77777777" w:rsidR="00362F63" w:rsidRDefault="00362F63" w:rsidP="006C2E86">
      <w:r>
        <w:separator/>
      </w:r>
    </w:p>
  </w:endnote>
  <w:endnote w:type="continuationSeparator" w:id="0">
    <w:p w14:paraId="760D4338" w14:textId="77777777" w:rsidR="00362F63" w:rsidRDefault="00362F63" w:rsidP="006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F91E" w14:textId="77777777" w:rsidR="00C039AD" w:rsidRDefault="00C039A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C092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04E94801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047C133A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26FA48C7" w14:textId="77777777" w:rsidR="00C52EDC" w:rsidRPr="00553A99" w:rsidRDefault="00FF6A6A" w:rsidP="004D5642">
    <w:pPr>
      <w:pStyle w:val="Ingenmellomrom"/>
      <w:rPr>
        <w:lang w:val="nn-NO"/>
      </w:rPr>
    </w:pPr>
    <w:r>
      <w:rPr>
        <w:lang w:val="nn-NO"/>
      </w:rPr>
      <w:t>OsloMet</w:t>
    </w:r>
    <w:r w:rsidR="00C52EDC">
      <w:rPr>
        <w:lang w:val="nn-NO"/>
      </w:rPr>
      <w:t xml:space="preserve"> – side </w:t>
    </w:r>
    <w:r w:rsidR="00C52EDC">
      <w:rPr>
        <w:lang w:val="nn-NO"/>
      </w:rPr>
      <w:fldChar w:fldCharType="begin"/>
    </w:r>
    <w:r w:rsidR="00C52EDC">
      <w:rPr>
        <w:lang w:val="nn-NO"/>
      </w:rPr>
      <w:instrText xml:space="preserve"> PAGE  \* Arabic  \* MERGEFORMAT </w:instrText>
    </w:r>
    <w:r w:rsidR="00C52EDC">
      <w:rPr>
        <w:lang w:val="nn-NO"/>
      </w:rPr>
      <w:fldChar w:fldCharType="separate"/>
    </w:r>
    <w:r w:rsidR="005B0E94">
      <w:rPr>
        <w:noProof/>
        <w:lang w:val="nn-NO"/>
      </w:rPr>
      <w:t>2</w:t>
    </w:r>
    <w:r w:rsidR="00C52EDC">
      <w:rPr>
        <w:lang w:val="nn-NO"/>
      </w:rPr>
      <w:fldChar w:fldCharType="end"/>
    </w:r>
  </w:p>
  <w:p w14:paraId="6AC6B050" w14:textId="77777777" w:rsidR="004D583F" w:rsidRDefault="004D58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0A3A" w14:textId="77777777" w:rsidR="001E01A9" w:rsidRPr="00A72C14" w:rsidRDefault="005B0E94" w:rsidP="0089088B">
    <w:pPr>
      <w:pStyle w:val="Bunntekst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  <w:r w:rsidRPr="00405933">
      <w:rPr>
        <w:rFonts w:cs="Arial"/>
        <w:b/>
        <w:noProof/>
        <w:sz w:val="16"/>
        <w:szCs w:val="16"/>
      </w:rPr>
      <w:drawing>
        <wp:inline distT="0" distB="0" distL="0" distR="0" wp14:anchorId="4482D3D8" wp14:editId="6A05E227">
          <wp:extent cx="1238400" cy="147600"/>
          <wp:effectExtent l="0" t="0" r="0" b="5080"/>
          <wp:docPr id="2" name="Bilde 2" descr="Oslo Metropolitan University&#10;Storbyuniversitetet" title="Signatur t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1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C48C" w14:textId="77777777" w:rsidR="00362F63" w:rsidRDefault="00362F63" w:rsidP="006C2E86">
      <w:r>
        <w:separator/>
      </w:r>
    </w:p>
  </w:footnote>
  <w:footnote w:type="continuationSeparator" w:id="0">
    <w:p w14:paraId="5D7676DC" w14:textId="77777777" w:rsidR="00362F63" w:rsidRDefault="00362F63" w:rsidP="006C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EC3C" w14:textId="77777777" w:rsidR="00C039AD" w:rsidRDefault="00C039A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C2DB" w14:textId="77777777" w:rsidR="00C52EDC" w:rsidRPr="002C6F6B" w:rsidRDefault="00C52EDC" w:rsidP="002C6F6B">
    <w:pPr>
      <w:pStyle w:val="Topptekst"/>
      <w:jc w:val="right"/>
    </w:pPr>
  </w:p>
  <w:p w14:paraId="16912759" w14:textId="77777777" w:rsidR="004D583F" w:rsidRDefault="004D58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7DD4" w14:textId="77777777" w:rsidR="00C52EDC" w:rsidRDefault="00E27ED4" w:rsidP="00B50626">
    <w:pPr>
      <w:pStyle w:val="Topptekst"/>
      <w:ind w:left="-284"/>
    </w:pPr>
    <w:r>
      <w:rPr>
        <w:noProof/>
      </w:rPr>
      <w:drawing>
        <wp:inline distT="0" distB="0" distL="0" distR="0" wp14:anchorId="5A09D15B" wp14:editId="45B1792F">
          <wp:extent cx="1148226" cy="802800"/>
          <wp:effectExtent l="0" t="0" r="0" b="0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226" cy="8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7A9"/>
    <w:multiLevelType w:val="hybridMultilevel"/>
    <w:tmpl w:val="C0249DBC"/>
    <w:lvl w:ilvl="0" w:tplc="D43A3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63"/>
    <w:rsid w:val="00017CBE"/>
    <w:rsid w:val="00030F40"/>
    <w:rsid w:val="000625AA"/>
    <w:rsid w:val="00085D34"/>
    <w:rsid w:val="000B26E1"/>
    <w:rsid w:val="000B447D"/>
    <w:rsid w:val="000D4158"/>
    <w:rsid w:val="000D5843"/>
    <w:rsid w:val="000D765F"/>
    <w:rsid w:val="000E31B5"/>
    <w:rsid w:val="000F7D92"/>
    <w:rsid w:val="00136964"/>
    <w:rsid w:val="001420F0"/>
    <w:rsid w:val="001530C9"/>
    <w:rsid w:val="00161D7F"/>
    <w:rsid w:val="00170437"/>
    <w:rsid w:val="00176779"/>
    <w:rsid w:val="00186195"/>
    <w:rsid w:val="001B7CDD"/>
    <w:rsid w:val="001D0AD4"/>
    <w:rsid w:val="001D0FB5"/>
    <w:rsid w:val="001E01A9"/>
    <w:rsid w:val="001E41B0"/>
    <w:rsid w:val="001E7021"/>
    <w:rsid w:val="00203BE8"/>
    <w:rsid w:val="00203CE4"/>
    <w:rsid w:val="00236D97"/>
    <w:rsid w:val="00267234"/>
    <w:rsid w:val="002677A9"/>
    <w:rsid w:val="002B4B74"/>
    <w:rsid w:val="002B5BF8"/>
    <w:rsid w:val="002C59D7"/>
    <w:rsid w:val="002C6F6B"/>
    <w:rsid w:val="002D68F4"/>
    <w:rsid w:val="002F3C3C"/>
    <w:rsid w:val="002F4AC0"/>
    <w:rsid w:val="00311ECD"/>
    <w:rsid w:val="0033027D"/>
    <w:rsid w:val="0034024B"/>
    <w:rsid w:val="00354A0A"/>
    <w:rsid w:val="00362F63"/>
    <w:rsid w:val="00377450"/>
    <w:rsid w:val="00386E9A"/>
    <w:rsid w:val="003937CE"/>
    <w:rsid w:val="00393EE7"/>
    <w:rsid w:val="003A21EC"/>
    <w:rsid w:val="003C214E"/>
    <w:rsid w:val="003C3115"/>
    <w:rsid w:val="003C4E92"/>
    <w:rsid w:val="003D1546"/>
    <w:rsid w:val="003D2D71"/>
    <w:rsid w:val="003D2F7D"/>
    <w:rsid w:val="003E1D73"/>
    <w:rsid w:val="00405933"/>
    <w:rsid w:val="00411202"/>
    <w:rsid w:val="004253B7"/>
    <w:rsid w:val="00426773"/>
    <w:rsid w:val="0043173D"/>
    <w:rsid w:val="00473018"/>
    <w:rsid w:val="004A0074"/>
    <w:rsid w:val="004C4CC4"/>
    <w:rsid w:val="004D51CF"/>
    <w:rsid w:val="004D5642"/>
    <w:rsid w:val="004D583F"/>
    <w:rsid w:val="00507680"/>
    <w:rsid w:val="005144FA"/>
    <w:rsid w:val="00520AAC"/>
    <w:rsid w:val="005274EE"/>
    <w:rsid w:val="0053431F"/>
    <w:rsid w:val="00536B61"/>
    <w:rsid w:val="00553A99"/>
    <w:rsid w:val="00566222"/>
    <w:rsid w:val="005852EE"/>
    <w:rsid w:val="00594B3F"/>
    <w:rsid w:val="005A1C20"/>
    <w:rsid w:val="005B0E94"/>
    <w:rsid w:val="005D54D7"/>
    <w:rsid w:val="005D5B5F"/>
    <w:rsid w:val="005E2368"/>
    <w:rsid w:val="00604FFA"/>
    <w:rsid w:val="00612E83"/>
    <w:rsid w:val="00631520"/>
    <w:rsid w:val="00660057"/>
    <w:rsid w:val="0066758F"/>
    <w:rsid w:val="0067352D"/>
    <w:rsid w:val="0068110F"/>
    <w:rsid w:val="00685111"/>
    <w:rsid w:val="00686B03"/>
    <w:rsid w:val="00696834"/>
    <w:rsid w:val="006A041B"/>
    <w:rsid w:val="006A1A11"/>
    <w:rsid w:val="006B1D8E"/>
    <w:rsid w:val="006C2E86"/>
    <w:rsid w:val="006D7838"/>
    <w:rsid w:val="006E31AB"/>
    <w:rsid w:val="00735F7F"/>
    <w:rsid w:val="0076237D"/>
    <w:rsid w:val="00773870"/>
    <w:rsid w:val="0077434D"/>
    <w:rsid w:val="00776F70"/>
    <w:rsid w:val="007A5DC7"/>
    <w:rsid w:val="007B53FF"/>
    <w:rsid w:val="007C09B0"/>
    <w:rsid w:val="007E00F3"/>
    <w:rsid w:val="00806388"/>
    <w:rsid w:val="00823717"/>
    <w:rsid w:val="00845900"/>
    <w:rsid w:val="00851CE3"/>
    <w:rsid w:val="0089088B"/>
    <w:rsid w:val="00895D91"/>
    <w:rsid w:val="008B1ADB"/>
    <w:rsid w:val="008B37C4"/>
    <w:rsid w:val="008D0975"/>
    <w:rsid w:val="008E7EC5"/>
    <w:rsid w:val="008F19E8"/>
    <w:rsid w:val="008F6B57"/>
    <w:rsid w:val="008F6C04"/>
    <w:rsid w:val="00912E9D"/>
    <w:rsid w:val="009411D7"/>
    <w:rsid w:val="00967D91"/>
    <w:rsid w:val="00976A37"/>
    <w:rsid w:val="00980A1A"/>
    <w:rsid w:val="00982FB0"/>
    <w:rsid w:val="00986A53"/>
    <w:rsid w:val="009A3CD6"/>
    <w:rsid w:val="009F5007"/>
    <w:rsid w:val="00A100FB"/>
    <w:rsid w:val="00A1088D"/>
    <w:rsid w:val="00A11F81"/>
    <w:rsid w:val="00A31CD0"/>
    <w:rsid w:val="00A50F81"/>
    <w:rsid w:val="00A5284D"/>
    <w:rsid w:val="00A72C14"/>
    <w:rsid w:val="00A75E89"/>
    <w:rsid w:val="00A81284"/>
    <w:rsid w:val="00AA7387"/>
    <w:rsid w:val="00AB48E5"/>
    <w:rsid w:val="00AB7BF1"/>
    <w:rsid w:val="00AE5869"/>
    <w:rsid w:val="00B001E0"/>
    <w:rsid w:val="00B24EA6"/>
    <w:rsid w:val="00B47564"/>
    <w:rsid w:val="00B50626"/>
    <w:rsid w:val="00B55388"/>
    <w:rsid w:val="00B57520"/>
    <w:rsid w:val="00B61EAB"/>
    <w:rsid w:val="00B834C8"/>
    <w:rsid w:val="00B86131"/>
    <w:rsid w:val="00BB0333"/>
    <w:rsid w:val="00BC36E9"/>
    <w:rsid w:val="00BC3992"/>
    <w:rsid w:val="00BE0984"/>
    <w:rsid w:val="00BF0F6A"/>
    <w:rsid w:val="00BF6117"/>
    <w:rsid w:val="00C039AD"/>
    <w:rsid w:val="00C133C2"/>
    <w:rsid w:val="00C52EDC"/>
    <w:rsid w:val="00C625FD"/>
    <w:rsid w:val="00C75AC2"/>
    <w:rsid w:val="00C846FB"/>
    <w:rsid w:val="00C972EA"/>
    <w:rsid w:val="00CB1F84"/>
    <w:rsid w:val="00CB7AE6"/>
    <w:rsid w:val="00CC47D2"/>
    <w:rsid w:val="00D168CF"/>
    <w:rsid w:val="00D261A5"/>
    <w:rsid w:val="00D618B5"/>
    <w:rsid w:val="00D673F7"/>
    <w:rsid w:val="00D713CF"/>
    <w:rsid w:val="00D83E7B"/>
    <w:rsid w:val="00DD32F2"/>
    <w:rsid w:val="00E003ED"/>
    <w:rsid w:val="00E07A35"/>
    <w:rsid w:val="00E27ED4"/>
    <w:rsid w:val="00E35175"/>
    <w:rsid w:val="00E56A1D"/>
    <w:rsid w:val="00E748F9"/>
    <w:rsid w:val="00E74C4A"/>
    <w:rsid w:val="00E80731"/>
    <w:rsid w:val="00E93007"/>
    <w:rsid w:val="00E93876"/>
    <w:rsid w:val="00E97BDC"/>
    <w:rsid w:val="00EA4E62"/>
    <w:rsid w:val="00EC6008"/>
    <w:rsid w:val="00F008C7"/>
    <w:rsid w:val="00F01CE4"/>
    <w:rsid w:val="00F07763"/>
    <w:rsid w:val="00F37888"/>
    <w:rsid w:val="00F4438F"/>
    <w:rsid w:val="00F51073"/>
    <w:rsid w:val="00F51CDE"/>
    <w:rsid w:val="00F547E9"/>
    <w:rsid w:val="00F949DF"/>
    <w:rsid w:val="00F97EE2"/>
    <w:rsid w:val="00FA2208"/>
    <w:rsid w:val="00FB5E0E"/>
    <w:rsid w:val="00FB7F79"/>
    <w:rsid w:val="00FD4946"/>
    <w:rsid w:val="00FD679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C23D1D"/>
  <w15:docId w15:val="{678A3AEA-3F3E-43C5-AB2E-4DD7B49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2F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Overskrift2">
    <w:name w:val="heading 2"/>
    <w:basedOn w:val="Standard"/>
    <w:next w:val="Standard"/>
    <w:link w:val="Overskrift2Tegn"/>
    <w:rsid w:val="00362F63"/>
    <w:pPr>
      <w:keepNext/>
      <w:outlineLvl w:val="1"/>
    </w:pPr>
    <w:rPr>
      <w:rFonts w:ascii="Arial" w:hAnsi="Arial"/>
      <w:b/>
      <w:sz w:val="30"/>
    </w:rPr>
  </w:style>
  <w:style w:type="paragraph" w:styleId="Overskrift3">
    <w:name w:val="heading 3"/>
    <w:basedOn w:val="Standard"/>
    <w:next w:val="Standard"/>
    <w:link w:val="Overskrift3Tegn"/>
    <w:rsid w:val="00362F63"/>
    <w:pPr>
      <w:keepNext/>
      <w:outlineLvl w:val="2"/>
    </w:pPr>
    <w:rPr>
      <w:rFonts w:ascii="Arial" w:hAnsi="Arial"/>
      <w:b/>
      <w:sz w:val="16"/>
    </w:rPr>
  </w:style>
  <w:style w:type="paragraph" w:styleId="Overskrift4">
    <w:name w:val="heading 4"/>
    <w:basedOn w:val="Standard"/>
    <w:next w:val="Standard"/>
    <w:link w:val="Overskrift4Tegn"/>
    <w:rsid w:val="00362F63"/>
    <w:pPr>
      <w:keepNext/>
      <w:outlineLvl w:val="3"/>
    </w:pPr>
    <w:rPr>
      <w:rFonts w:ascii="Arial" w:hAnsi="Arial"/>
      <w:b/>
    </w:rPr>
  </w:style>
  <w:style w:type="paragraph" w:styleId="Overskrift6">
    <w:name w:val="heading 6"/>
    <w:basedOn w:val="Standard"/>
    <w:next w:val="Standard"/>
    <w:link w:val="Overskrift6Tegn"/>
    <w:rsid w:val="00362F63"/>
    <w:pPr>
      <w:keepNext/>
      <w:outlineLvl w:val="5"/>
    </w:pPr>
    <w:rPr>
      <w:rFonts w:ascii="Arial" w:hAnsi="Arial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D584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Standardskriftforavsnit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Standardskriftforavsnit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ellrutenett">
    <w:name w:val="Table Grid"/>
    <w:basedOn w:val="Vanligtabel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Standardskriftforavsnit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Standardskriftforavsnit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Standardskriftforavsnit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Ingenmellomrom">
    <w:name w:val="No Spacing"/>
    <w:aliases w:val="Kontaktinformasjon"/>
    <w:link w:val="IngenmellomromTeg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character" w:customStyle="1" w:styleId="Overskrift2Tegn">
    <w:name w:val="Overskrift 2 Tegn"/>
    <w:basedOn w:val="Standardskriftforavsnitt"/>
    <w:link w:val="Overskrift2"/>
    <w:rsid w:val="00362F63"/>
    <w:rPr>
      <w:rFonts w:ascii="Arial" w:eastAsia="Times New Roman" w:hAnsi="Arial" w:cs="Times New Roman"/>
      <w:b/>
      <w:kern w:val="3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62F63"/>
    <w:rPr>
      <w:rFonts w:ascii="Arial" w:eastAsia="Times New Roman" w:hAnsi="Arial" w:cs="Times New Roman"/>
      <w:b/>
      <w:kern w:val="3"/>
      <w:sz w:val="16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362F63"/>
    <w:rPr>
      <w:rFonts w:ascii="Arial" w:eastAsia="Times New Roman" w:hAnsi="Arial" w:cs="Times New Roman"/>
      <w:b/>
      <w:kern w:val="3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362F63"/>
    <w:rPr>
      <w:rFonts w:ascii="Arial" w:eastAsia="Times New Roman" w:hAnsi="Arial" w:cs="Times New Roman"/>
      <w:b/>
      <w:i/>
      <w:kern w:val="3"/>
      <w:szCs w:val="20"/>
      <w:lang w:eastAsia="nb-NO"/>
    </w:rPr>
  </w:style>
  <w:style w:type="paragraph" w:customStyle="1" w:styleId="Standard">
    <w:name w:val="Standard"/>
    <w:rsid w:val="00362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nb-NO"/>
    </w:rPr>
  </w:style>
  <w:style w:type="paragraph" w:customStyle="1" w:styleId="Textbody">
    <w:name w:val="Text body"/>
    <w:basedOn w:val="Standard"/>
    <w:rsid w:val="00362F63"/>
    <w:rPr>
      <w:rFonts w:ascii="Arial" w:hAnsi="Arial"/>
      <w:b/>
      <w:sz w:val="20"/>
    </w:rPr>
  </w:style>
  <w:style w:type="character" w:customStyle="1" w:styleId="IngenmellomromTegn">
    <w:name w:val="Ingen mellomrom Tegn"/>
    <w:aliases w:val="Kontaktinformasjon Tegn"/>
    <w:basedOn w:val="Standardskriftforavsnitt"/>
    <w:link w:val="Ingenmellomrom"/>
    <w:uiPriority w:val="1"/>
    <w:rsid w:val="00C039AD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Blank%20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E005A03963C40A549C748084844C8" ma:contentTypeVersion="16" ma:contentTypeDescription="Opprett et nytt dokument." ma:contentTypeScope="" ma:versionID="f2ece4dbf4b0c9779614f14b6d82726f">
  <xsd:schema xmlns:xsd="http://www.w3.org/2001/XMLSchema" xmlns:xs="http://www.w3.org/2001/XMLSchema" xmlns:p="http://schemas.microsoft.com/office/2006/metadata/properties" xmlns:ns2="3ee79d48-219e-4fba-83f7-62e8ea0a7a12" xmlns:ns3="19d6d49a-ed84-48b1-b5bd-eacb4aa12aba" targetNamespace="http://schemas.microsoft.com/office/2006/metadata/properties" ma:root="true" ma:fieldsID="1f416cbc236e65d954e8d9252afd0641" ns2:_="" ns3:_="">
    <xsd:import namespace="3ee79d48-219e-4fba-83f7-62e8ea0a7a12"/>
    <xsd:import namespace="19d6d49a-ed84-48b1-b5bd-eacb4aa12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9d48-219e-4fba-83f7-62e8ea0a7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6d49a-ed84-48b1-b5bd-eacb4aa12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ecb125-5709-4257-9f34-f429e5dad38d}" ma:internalName="TaxCatchAll" ma:showField="CatchAllData" ma:web="19d6d49a-ed84-48b1-b5bd-eacb4aa1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e79d48-219e-4fba-83f7-62e8ea0a7a12">
      <Terms xmlns="http://schemas.microsoft.com/office/infopath/2007/PartnerControls"/>
    </lcf76f155ced4ddcb4097134ff3c332f>
    <TaxCatchAll xmlns="19d6d49a-ed84-48b1-b5bd-eacb4aa12a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EC2B5-A7BD-4B4C-B95D-04348FF12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5DEA1-8074-4044-8BD2-17C92A007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9d48-219e-4fba-83f7-62e8ea0a7a12"/>
    <ds:schemaRef ds:uri="19d6d49a-ed84-48b1-b5bd-eacb4aa12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C3B71-A34C-47F6-91D0-391584152ED4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a087bb6-d861-4a88-8615-b220fcd2cbf3"/>
    <ds:schemaRef ds:uri="http://schemas.microsoft.com/office/infopath/2007/PartnerControls"/>
    <ds:schemaRef ds:uri="http://schemas.microsoft.com/sharepoint/v3"/>
    <ds:schemaRef ds:uri="http://www.w3.org/XML/1998/namespace"/>
    <ds:schemaRef ds:uri="3ee79d48-219e-4fba-83f7-62e8ea0a7a12"/>
    <ds:schemaRef ds:uri="19d6d49a-ed84-48b1-b5bd-eacb4aa12aba"/>
  </ds:schemaRefs>
</ds:datastoreItem>
</file>

<file path=customXml/itemProps4.xml><?xml version="1.0" encoding="utf-8"?>
<ds:datastoreItem xmlns:ds="http://schemas.openxmlformats.org/officeDocument/2006/customXml" ds:itemID="{088B52F2-12E5-4DF5-8EE4-FBEE67B2E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mal med logo.dotx</Template>
  <TotalTime>5</TotalTime>
  <Pages>3</Pages>
  <Words>430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Jorunn Mikaela Talgo</dc:creator>
  <cp:lastModifiedBy>Guri Vinje</cp:lastModifiedBy>
  <cp:revision>4</cp:revision>
  <cp:lastPrinted>2019-02-04T12:38:00Z</cp:lastPrinted>
  <dcterms:created xsi:type="dcterms:W3CDTF">2022-11-14T13:00:00Z</dcterms:created>
  <dcterms:modified xsi:type="dcterms:W3CDTF">2024-05-28T11:04:00Z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0x0101001FDE005A03963C40A549C748084844C8</vt:lpwstr>
  </property>
  <property fmtid="{D5CDD505-2E9C-101B-9397-08002B2CF9AE}" pid="3" name="MediaServiceImageTags">
    <vt:lpwstr/>
  </property>
</Properties>
</file>